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8E8B0" w14:textId="77777777" w:rsidR="00266F15" w:rsidRPr="006E03E3" w:rsidRDefault="00C228D6" w:rsidP="004917EC">
      <w:pPr>
        <w:pStyle w:val="NoSpacing"/>
        <w:jc w:val="center"/>
        <w:rPr>
          <w:rFonts w:ascii="Franklin Gothic Medium" w:hAnsi="Franklin Gothic Medium"/>
          <w:sz w:val="44"/>
          <w:szCs w:val="44"/>
        </w:rPr>
      </w:pPr>
      <w:r w:rsidRPr="006E03E3">
        <w:rPr>
          <w:rFonts w:ascii="Franklin Gothic Medium" w:hAnsi="Franklin Gothic Medium"/>
          <w:sz w:val="44"/>
          <w:szCs w:val="44"/>
        </w:rPr>
        <w:t>EAST WILLIAMSTON COMMUNITY COUNCIL</w:t>
      </w:r>
    </w:p>
    <w:p w14:paraId="1588E8B1" w14:textId="22DE0750" w:rsidR="0038580D" w:rsidRPr="006E03E3" w:rsidRDefault="00266F15" w:rsidP="004917EC">
      <w:pPr>
        <w:pStyle w:val="NoSpacing"/>
        <w:jc w:val="center"/>
        <w:rPr>
          <w:rFonts w:ascii="Franklin Gothic Medium" w:hAnsi="Franklin Gothic Medium"/>
          <w:sz w:val="20"/>
          <w:szCs w:val="20"/>
        </w:rPr>
      </w:pPr>
      <w:r w:rsidRPr="006E03E3">
        <w:rPr>
          <w:rFonts w:ascii="Franklin Gothic Medium" w:hAnsi="Franklin Gothic Medium"/>
          <w:sz w:val="20"/>
          <w:szCs w:val="20"/>
        </w:rPr>
        <w:t>C</w:t>
      </w:r>
      <w:r w:rsidR="00C228D6" w:rsidRPr="006E03E3">
        <w:rPr>
          <w:rFonts w:ascii="Franklin Gothic Medium" w:hAnsi="Franklin Gothic Medium"/>
          <w:sz w:val="20"/>
          <w:szCs w:val="20"/>
        </w:rPr>
        <w:t>lerk:  Mrs Jane Clark</w:t>
      </w:r>
      <w:r w:rsidR="00314473">
        <w:rPr>
          <w:rFonts w:ascii="Franklin Gothic Medium" w:hAnsi="Franklin Gothic Medium"/>
          <w:sz w:val="20"/>
          <w:szCs w:val="20"/>
        </w:rPr>
        <w:t>-Davies</w:t>
      </w:r>
      <w:r w:rsidR="00C228D6" w:rsidRPr="006E03E3">
        <w:rPr>
          <w:rFonts w:ascii="Franklin Gothic Medium" w:hAnsi="Franklin Gothic Medium"/>
          <w:sz w:val="20"/>
          <w:szCs w:val="20"/>
        </w:rPr>
        <w:t xml:space="preserve">, </w:t>
      </w:r>
      <w:r w:rsidR="00E344F3">
        <w:rPr>
          <w:rFonts w:ascii="Franklin Gothic Medium" w:hAnsi="Franklin Gothic Medium"/>
          <w:sz w:val="20"/>
          <w:szCs w:val="20"/>
        </w:rPr>
        <w:t>‘Cobwebs’ 38 Kiln Road, Johnston, Haverfordwest, SA62 3PF</w:t>
      </w:r>
    </w:p>
    <w:p w14:paraId="1588E8B2" w14:textId="2580B2CC" w:rsidR="00C228D6" w:rsidRPr="006E03E3" w:rsidRDefault="00C228D6" w:rsidP="004917EC">
      <w:pPr>
        <w:pStyle w:val="NoSpacing"/>
        <w:jc w:val="center"/>
        <w:rPr>
          <w:rFonts w:ascii="Franklin Gothic Medium" w:hAnsi="Franklin Gothic Medium"/>
          <w:sz w:val="20"/>
          <w:szCs w:val="20"/>
        </w:rPr>
      </w:pPr>
      <w:r w:rsidRPr="006E03E3">
        <w:rPr>
          <w:rFonts w:ascii="Franklin Gothic Medium" w:hAnsi="Franklin Gothic Medium"/>
          <w:sz w:val="20"/>
          <w:szCs w:val="20"/>
        </w:rPr>
        <w:t xml:space="preserve">Tel:  </w:t>
      </w:r>
      <w:r w:rsidR="00E344F3">
        <w:rPr>
          <w:rFonts w:ascii="Franklin Gothic Medium" w:hAnsi="Franklin Gothic Medium"/>
          <w:sz w:val="20"/>
          <w:szCs w:val="20"/>
        </w:rPr>
        <w:t xml:space="preserve">01437 </w:t>
      </w:r>
      <w:r w:rsidR="008026F4">
        <w:rPr>
          <w:rFonts w:ascii="Franklin Gothic Medium" w:hAnsi="Franklin Gothic Medium"/>
          <w:sz w:val="20"/>
          <w:szCs w:val="20"/>
        </w:rPr>
        <w:t>621850</w:t>
      </w:r>
      <w:r w:rsidRPr="006E03E3">
        <w:rPr>
          <w:rFonts w:ascii="Franklin Gothic Medium" w:hAnsi="Franklin Gothic Medium"/>
          <w:sz w:val="20"/>
          <w:szCs w:val="20"/>
        </w:rPr>
        <w:t xml:space="preserve"> or 07980 303996   E-mail:  </w:t>
      </w:r>
      <w:hyperlink r:id="rId6" w:history="1">
        <w:r w:rsidR="00C9158D">
          <w:rPr>
            <w:rStyle w:val="Hyperlink"/>
            <w:rFonts w:ascii="Franklin Gothic Medium" w:hAnsi="Franklin Gothic Medium"/>
            <w:sz w:val="20"/>
            <w:szCs w:val="20"/>
          </w:rPr>
          <w:t>clerk@eastwilliamstoncommunitycouncil.gov.uk</w:t>
        </w:r>
      </w:hyperlink>
    </w:p>
    <w:p w14:paraId="0B5171F9" w14:textId="77777777" w:rsidR="00B93037" w:rsidRDefault="00B93037" w:rsidP="00266F15">
      <w:pPr>
        <w:pStyle w:val="NoSpacing"/>
        <w:rPr>
          <w:rFonts w:ascii="Franklin Gothic Medium" w:hAnsi="Franklin Gothic Medium"/>
          <w:sz w:val="24"/>
          <w:szCs w:val="24"/>
        </w:rPr>
      </w:pPr>
    </w:p>
    <w:p w14:paraId="1588E8B5" w14:textId="4074061B" w:rsidR="00266F15" w:rsidRPr="00B93037" w:rsidRDefault="00F13416" w:rsidP="00266F15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8</w:t>
      </w:r>
      <w:r w:rsidRPr="00F13416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 May</w:t>
      </w:r>
      <w:r w:rsidR="001A6A81">
        <w:rPr>
          <w:rFonts w:asciiTheme="minorHAnsi" w:hAnsiTheme="minorHAnsi" w:cstheme="minorHAnsi"/>
          <w:sz w:val="24"/>
          <w:szCs w:val="24"/>
        </w:rPr>
        <w:t xml:space="preserve"> </w:t>
      </w:r>
      <w:r w:rsidR="00213470">
        <w:rPr>
          <w:rFonts w:asciiTheme="minorHAnsi" w:hAnsiTheme="minorHAnsi" w:cstheme="minorHAnsi"/>
          <w:sz w:val="24"/>
          <w:szCs w:val="24"/>
        </w:rPr>
        <w:t>202</w:t>
      </w:r>
      <w:r w:rsidR="002965CC">
        <w:rPr>
          <w:rFonts w:asciiTheme="minorHAnsi" w:hAnsiTheme="minorHAnsi" w:cstheme="minorHAnsi"/>
          <w:sz w:val="24"/>
          <w:szCs w:val="24"/>
        </w:rPr>
        <w:t>6</w:t>
      </w:r>
    </w:p>
    <w:p w14:paraId="1588E8B6" w14:textId="77777777" w:rsidR="00266F15" w:rsidRPr="00266F15" w:rsidRDefault="00266F15" w:rsidP="00266F15">
      <w:pPr>
        <w:pStyle w:val="NoSpacing"/>
        <w:rPr>
          <w:sz w:val="24"/>
          <w:szCs w:val="24"/>
        </w:rPr>
      </w:pPr>
    </w:p>
    <w:p w14:paraId="1588E8B7" w14:textId="77777777" w:rsidR="00266F15" w:rsidRPr="00266F15" w:rsidRDefault="00266F15" w:rsidP="00266F15">
      <w:pPr>
        <w:pStyle w:val="NoSpacing"/>
        <w:rPr>
          <w:sz w:val="24"/>
          <w:szCs w:val="24"/>
        </w:rPr>
      </w:pPr>
      <w:r w:rsidRPr="00266F15">
        <w:rPr>
          <w:sz w:val="24"/>
          <w:szCs w:val="24"/>
        </w:rPr>
        <w:t>Dear Councillor</w:t>
      </w:r>
    </w:p>
    <w:p w14:paraId="1588E8B8" w14:textId="77777777" w:rsidR="00266F15" w:rsidRPr="00266F15" w:rsidRDefault="00266F15" w:rsidP="00266F15">
      <w:pPr>
        <w:pStyle w:val="NoSpacing"/>
        <w:rPr>
          <w:sz w:val="24"/>
          <w:szCs w:val="24"/>
        </w:rPr>
      </w:pPr>
    </w:p>
    <w:p w14:paraId="5CC876C9" w14:textId="1B5A34F2" w:rsidR="00D96C51" w:rsidRDefault="00266F15" w:rsidP="00266F15">
      <w:pPr>
        <w:pStyle w:val="NoSpacing"/>
        <w:rPr>
          <w:b/>
          <w:bCs/>
          <w:sz w:val="24"/>
          <w:szCs w:val="24"/>
        </w:rPr>
      </w:pPr>
      <w:r w:rsidRPr="00266F15">
        <w:rPr>
          <w:sz w:val="24"/>
          <w:szCs w:val="24"/>
        </w:rPr>
        <w:t>You</w:t>
      </w:r>
      <w:r w:rsidR="002B254E">
        <w:rPr>
          <w:sz w:val="24"/>
          <w:szCs w:val="24"/>
        </w:rPr>
        <w:t xml:space="preserve"> are here</w:t>
      </w:r>
      <w:r w:rsidR="00322C4B">
        <w:rPr>
          <w:sz w:val="24"/>
          <w:szCs w:val="24"/>
        </w:rPr>
        <w:t xml:space="preserve">by summoned to attend </w:t>
      </w:r>
      <w:r w:rsidR="002C072E">
        <w:rPr>
          <w:sz w:val="24"/>
          <w:szCs w:val="24"/>
        </w:rPr>
        <w:t>a</w:t>
      </w:r>
      <w:r w:rsidRPr="00266F15">
        <w:rPr>
          <w:sz w:val="24"/>
          <w:szCs w:val="24"/>
        </w:rPr>
        <w:t xml:space="preserve"> m</w:t>
      </w:r>
      <w:r w:rsidR="007A6F2D">
        <w:rPr>
          <w:sz w:val="24"/>
          <w:szCs w:val="24"/>
        </w:rPr>
        <w:t>ee</w:t>
      </w:r>
      <w:r w:rsidRPr="00266F15">
        <w:rPr>
          <w:sz w:val="24"/>
          <w:szCs w:val="24"/>
        </w:rPr>
        <w:t>ting o</w:t>
      </w:r>
      <w:r w:rsidR="00330059">
        <w:rPr>
          <w:sz w:val="24"/>
          <w:szCs w:val="24"/>
        </w:rPr>
        <w:t xml:space="preserve">f </w:t>
      </w:r>
      <w:r w:rsidR="00F4195D">
        <w:rPr>
          <w:sz w:val="24"/>
          <w:szCs w:val="24"/>
        </w:rPr>
        <w:t xml:space="preserve">Council </w:t>
      </w:r>
      <w:r w:rsidR="00E044D9">
        <w:rPr>
          <w:sz w:val="24"/>
          <w:szCs w:val="24"/>
        </w:rPr>
        <w:t>to be held</w:t>
      </w:r>
      <w:r w:rsidR="00E92531">
        <w:rPr>
          <w:sz w:val="24"/>
          <w:szCs w:val="24"/>
        </w:rPr>
        <w:t xml:space="preserve"> </w:t>
      </w:r>
      <w:r w:rsidR="00406706">
        <w:rPr>
          <w:sz w:val="24"/>
          <w:szCs w:val="24"/>
        </w:rPr>
        <w:t>at the East Williamston Community Hall</w:t>
      </w:r>
      <w:r w:rsidR="00E044D9">
        <w:rPr>
          <w:sz w:val="24"/>
          <w:szCs w:val="24"/>
        </w:rPr>
        <w:t xml:space="preserve"> on Thursday</w:t>
      </w:r>
      <w:r w:rsidR="000700D9">
        <w:rPr>
          <w:sz w:val="24"/>
          <w:szCs w:val="24"/>
        </w:rPr>
        <w:t xml:space="preserve"> </w:t>
      </w:r>
      <w:r w:rsidR="00F13416">
        <w:rPr>
          <w:sz w:val="24"/>
          <w:szCs w:val="24"/>
        </w:rPr>
        <w:t>14</w:t>
      </w:r>
      <w:r w:rsidR="00F13416" w:rsidRPr="00F13416">
        <w:rPr>
          <w:sz w:val="24"/>
          <w:szCs w:val="24"/>
          <w:vertAlign w:val="superscript"/>
        </w:rPr>
        <w:t>th</w:t>
      </w:r>
      <w:r w:rsidR="00F13416">
        <w:rPr>
          <w:sz w:val="24"/>
          <w:szCs w:val="24"/>
        </w:rPr>
        <w:t xml:space="preserve"> May</w:t>
      </w:r>
      <w:r w:rsidR="009F3876">
        <w:rPr>
          <w:sz w:val="24"/>
          <w:szCs w:val="24"/>
        </w:rPr>
        <w:t xml:space="preserve"> </w:t>
      </w:r>
      <w:r w:rsidR="00476033">
        <w:rPr>
          <w:sz w:val="24"/>
          <w:szCs w:val="24"/>
        </w:rPr>
        <w:t>2</w:t>
      </w:r>
      <w:r w:rsidR="0096710F">
        <w:rPr>
          <w:sz w:val="24"/>
          <w:szCs w:val="24"/>
        </w:rPr>
        <w:t>02</w:t>
      </w:r>
      <w:r w:rsidR="002965CC">
        <w:rPr>
          <w:sz w:val="24"/>
          <w:szCs w:val="24"/>
        </w:rPr>
        <w:t>6</w:t>
      </w:r>
      <w:r w:rsidR="00213470">
        <w:rPr>
          <w:sz w:val="24"/>
          <w:szCs w:val="24"/>
        </w:rPr>
        <w:t xml:space="preserve"> </w:t>
      </w:r>
      <w:r w:rsidR="00F13416">
        <w:rPr>
          <w:sz w:val="24"/>
          <w:szCs w:val="24"/>
        </w:rPr>
        <w:t>following the Annual meeting</w:t>
      </w:r>
      <w:r w:rsidR="002C072E">
        <w:rPr>
          <w:sz w:val="24"/>
          <w:szCs w:val="24"/>
        </w:rPr>
        <w:t xml:space="preserve">. </w:t>
      </w:r>
      <w:r w:rsidR="007B0C3B">
        <w:rPr>
          <w:sz w:val="24"/>
          <w:szCs w:val="24"/>
        </w:rPr>
        <w:t xml:space="preserve"> </w:t>
      </w:r>
      <w:r w:rsidR="00EE2CCB" w:rsidRPr="00EE2CCB">
        <w:rPr>
          <w:color w:val="FF0000"/>
          <w:sz w:val="24"/>
          <w:szCs w:val="24"/>
        </w:rPr>
        <w:t xml:space="preserve">If you wish </w:t>
      </w:r>
      <w:r w:rsidR="0069605F" w:rsidRPr="00EE2CCB">
        <w:rPr>
          <w:color w:val="FF0000"/>
          <w:sz w:val="24"/>
          <w:szCs w:val="24"/>
        </w:rPr>
        <w:t>to join the meeting remotely</w:t>
      </w:r>
      <w:r w:rsidR="00EE2CCB">
        <w:rPr>
          <w:color w:val="FF0000"/>
          <w:sz w:val="24"/>
          <w:szCs w:val="24"/>
        </w:rPr>
        <w:t>,</w:t>
      </w:r>
      <w:r w:rsidR="0069605F" w:rsidRPr="00EE2CCB">
        <w:rPr>
          <w:color w:val="FF0000"/>
          <w:sz w:val="24"/>
          <w:szCs w:val="24"/>
        </w:rPr>
        <w:t xml:space="preserve"> </w:t>
      </w:r>
      <w:r w:rsidR="00EE2CCB" w:rsidRPr="00EE2CCB">
        <w:rPr>
          <w:color w:val="FF0000"/>
          <w:sz w:val="24"/>
          <w:szCs w:val="24"/>
        </w:rPr>
        <w:t>please contact me</w:t>
      </w:r>
      <w:r w:rsidR="00EE2CCB" w:rsidRPr="00983D53">
        <w:rPr>
          <w:b/>
          <w:bCs/>
          <w:sz w:val="24"/>
          <w:szCs w:val="24"/>
        </w:rPr>
        <w:t>.</w:t>
      </w:r>
      <w:r w:rsidR="00983D53" w:rsidRPr="00983D53">
        <w:rPr>
          <w:b/>
          <w:bCs/>
          <w:sz w:val="24"/>
          <w:szCs w:val="24"/>
        </w:rPr>
        <w:t xml:space="preserve"> </w:t>
      </w:r>
    </w:p>
    <w:p w14:paraId="64B6D79A" w14:textId="1A284A7C" w:rsidR="00F17297" w:rsidRPr="00983D53" w:rsidRDefault="00F17297" w:rsidP="008775A7">
      <w:pPr>
        <w:pStyle w:val="NoSpacing"/>
        <w:ind w:left="720"/>
        <w:rPr>
          <w:b/>
          <w:bCs/>
          <w:i/>
          <w:iCs/>
          <w:sz w:val="24"/>
          <w:szCs w:val="24"/>
        </w:rPr>
      </w:pPr>
    </w:p>
    <w:p w14:paraId="1588E8BB" w14:textId="77777777" w:rsidR="00266F15" w:rsidRDefault="00266F15" w:rsidP="00266F15">
      <w:pPr>
        <w:pStyle w:val="NoSpacing"/>
        <w:rPr>
          <w:sz w:val="24"/>
          <w:szCs w:val="24"/>
        </w:rPr>
      </w:pPr>
      <w:r w:rsidRPr="00266F15">
        <w:rPr>
          <w:sz w:val="24"/>
          <w:szCs w:val="24"/>
        </w:rPr>
        <w:t>Yours faithfully</w:t>
      </w:r>
    </w:p>
    <w:p w14:paraId="1588E8BC" w14:textId="237B804C" w:rsidR="00266F15" w:rsidRPr="00266F15" w:rsidRDefault="003B5055" w:rsidP="00266F15">
      <w:pPr>
        <w:pStyle w:val="NoSpacing"/>
        <w:rPr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Jane Clark</w:t>
      </w:r>
      <w:r w:rsidR="00CA6BE7">
        <w:rPr>
          <w:rFonts w:ascii="Segoe Script" w:hAnsi="Segoe Script"/>
          <w:sz w:val="24"/>
          <w:szCs w:val="24"/>
        </w:rPr>
        <w:t>-Davies</w:t>
      </w:r>
    </w:p>
    <w:p w14:paraId="7EC5B05A" w14:textId="090E710F" w:rsidR="0045223D" w:rsidRDefault="00266F15" w:rsidP="006B22AF">
      <w:pPr>
        <w:pStyle w:val="NoSpacing"/>
        <w:rPr>
          <w:b/>
          <w:sz w:val="24"/>
          <w:szCs w:val="24"/>
        </w:rPr>
      </w:pPr>
      <w:r w:rsidRPr="00266F15">
        <w:rPr>
          <w:b/>
          <w:sz w:val="24"/>
          <w:szCs w:val="24"/>
        </w:rPr>
        <w:t>Jane Clark</w:t>
      </w:r>
      <w:r w:rsidR="00CA6BE7">
        <w:rPr>
          <w:b/>
          <w:sz w:val="24"/>
          <w:szCs w:val="24"/>
        </w:rPr>
        <w:t>-Davies</w:t>
      </w:r>
      <w:r w:rsidR="006B22AF">
        <w:rPr>
          <w:b/>
          <w:sz w:val="24"/>
          <w:szCs w:val="24"/>
        </w:rPr>
        <w:t xml:space="preserve">                                          </w:t>
      </w:r>
    </w:p>
    <w:p w14:paraId="1588E8BF" w14:textId="398DA48A" w:rsidR="00266F15" w:rsidRPr="00EC353A" w:rsidRDefault="00266F15" w:rsidP="0045223D">
      <w:pPr>
        <w:pStyle w:val="NoSpacing"/>
        <w:jc w:val="center"/>
        <w:rPr>
          <w:b/>
          <w:sz w:val="44"/>
          <w:szCs w:val="44"/>
        </w:rPr>
      </w:pPr>
      <w:r w:rsidRPr="00EC353A">
        <w:rPr>
          <w:b/>
          <w:sz w:val="44"/>
          <w:szCs w:val="44"/>
        </w:rPr>
        <w:t>A G E N D A</w:t>
      </w:r>
    </w:p>
    <w:p w14:paraId="1588E8C0" w14:textId="77777777" w:rsidR="00266F15" w:rsidRDefault="00266F15" w:rsidP="00266F15">
      <w:pPr>
        <w:pStyle w:val="NoSpacing"/>
        <w:rPr>
          <w:sz w:val="24"/>
          <w:szCs w:val="24"/>
        </w:rPr>
      </w:pPr>
    </w:p>
    <w:p w14:paraId="1588E8C1" w14:textId="77777777" w:rsidR="00266F15" w:rsidRDefault="0038580D" w:rsidP="00BF34F1">
      <w:pPr>
        <w:pStyle w:val="NoSpacing"/>
        <w:numPr>
          <w:ilvl w:val="0"/>
          <w:numId w:val="2"/>
        </w:numPr>
        <w:ind w:hanging="294"/>
        <w:rPr>
          <w:sz w:val="24"/>
          <w:szCs w:val="24"/>
        </w:rPr>
      </w:pPr>
      <w:r>
        <w:rPr>
          <w:sz w:val="24"/>
          <w:szCs w:val="24"/>
        </w:rPr>
        <w:t>To receive apolog</w:t>
      </w:r>
      <w:r w:rsidR="00266F15" w:rsidRPr="0038580D">
        <w:rPr>
          <w:sz w:val="24"/>
          <w:szCs w:val="24"/>
        </w:rPr>
        <w:t>ies for absence</w:t>
      </w:r>
      <w:r>
        <w:rPr>
          <w:sz w:val="24"/>
          <w:szCs w:val="24"/>
        </w:rPr>
        <w:t>.</w:t>
      </w:r>
    </w:p>
    <w:p w14:paraId="1588E8C2" w14:textId="3ED82CAC" w:rsidR="0038580D" w:rsidRDefault="0038580D" w:rsidP="00BF34F1">
      <w:pPr>
        <w:pStyle w:val="NoSpacing"/>
        <w:numPr>
          <w:ilvl w:val="0"/>
          <w:numId w:val="2"/>
        </w:numPr>
        <w:ind w:hanging="294"/>
        <w:rPr>
          <w:sz w:val="24"/>
          <w:szCs w:val="24"/>
        </w:rPr>
      </w:pPr>
      <w:r>
        <w:rPr>
          <w:sz w:val="24"/>
          <w:szCs w:val="24"/>
        </w:rPr>
        <w:t>To receive Members’ Declarations of Interest in respect of the business to be transacted.</w:t>
      </w:r>
    </w:p>
    <w:p w14:paraId="1588E8C3" w14:textId="3CEBDFE5" w:rsidR="0038580D" w:rsidRDefault="00D71DF3" w:rsidP="005156CA">
      <w:pPr>
        <w:pStyle w:val="NoSpacing"/>
        <w:numPr>
          <w:ilvl w:val="0"/>
          <w:numId w:val="2"/>
        </w:numPr>
        <w:ind w:hanging="294"/>
        <w:rPr>
          <w:sz w:val="24"/>
          <w:szCs w:val="24"/>
        </w:rPr>
      </w:pPr>
      <w:r>
        <w:rPr>
          <w:sz w:val="24"/>
          <w:szCs w:val="24"/>
        </w:rPr>
        <w:t>T</w:t>
      </w:r>
      <w:r w:rsidR="0038580D">
        <w:rPr>
          <w:sz w:val="24"/>
          <w:szCs w:val="24"/>
        </w:rPr>
        <w:t xml:space="preserve">o confirm and sign the minutes </w:t>
      </w:r>
      <w:r w:rsidR="00DA6F7E">
        <w:rPr>
          <w:sz w:val="24"/>
          <w:szCs w:val="24"/>
        </w:rPr>
        <w:t xml:space="preserve">of the Council meeting held </w:t>
      </w:r>
      <w:r w:rsidR="00114C50">
        <w:rPr>
          <w:sz w:val="24"/>
          <w:szCs w:val="24"/>
        </w:rPr>
        <w:t xml:space="preserve">on </w:t>
      </w:r>
      <w:r w:rsidR="00F13416">
        <w:rPr>
          <w:sz w:val="24"/>
          <w:szCs w:val="24"/>
        </w:rPr>
        <w:t>9</w:t>
      </w:r>
      <w:r w:rsidR="00F13416" w:rsidRPr="00F13416">
        <w:rPr>
          <w:sz w:val="24"/>
          <w:szCs w:val="24"/>
          <w:vertAlign w:val="superscript"/>
        </w:rPr>
        <w:t>th</w:t>
      </w:r>
      <w:r w:rsidR="00F13416">
        <w:rPr>
          <w:sz w:val="24"/>
          <w:szCs w:val="24"/>
        </w:rPr>
        <w:t xml:space="preserve"> April </w:t>
      </w:r>
      <w:r w:rsidR="00501903">
        <w:rPr>
          <w:sz w:val="24"/>
          <w:szCs w:val="24"/>
        </w:rPr>
        <w:t>202</w:t>
      </w:r>
      <w:r w:rsidR="00825EF1">
        <w:rPr>
          <w:sz w:val="24"/>
          <w:szCs w:val="24"/>
        </w:rPr>
        <w:t>6</w:t>
      </w:r>
      <w:r w:rsidR="00B65B61">
        <w:rPr>
          <w:sz w:val="24"/>
          <w:szCs w:val="24"/>
        </w:rPr>
        <w:t>.</w:t>
      </w:r>
    </w:p>
    <w:p w14:paraId="1588E8C4" w14:textId="50A88D30" w:rsidR="0038580D" w:rsidRDefault="0038580D" w:rsidP="007F2E45">
      <w:pPr>
        <w:pStyle w:val="NoSpacing"/>
        <w:numPr>
          <w:ilvl w:val="0"/>
          <w:numId w:val="2"/>
        </w:numPr>
        <w:ind w:hanging="270"/>
        <w:rPr>
          <w:sz w:val="24"/>
          <w:szCs w:val="24"/>
        </w:rPr>
      </w:pPr>
      <w:r>
        <w:rPr>
          <w:sz w:val="24"/>
          <w:szCs w:val="24"/>
        </w:rPr>
        <w:t>Matters arising from</w:t>
      </w:r>
      <w:r w:rsidR="000A2CA7">
        <w:rPr>
          <w:sz w:val="24"/>
          <w:szCs w:val="24"/>
        </w:rPr>
        <w:t xml:space="preserve"> the</w:t>
      </w:r>
      <w:r w:rsidR="0076228B">
        <w:rPr>
          <w:sz w:val="24"/>
          <w:szCs w:val="24"/>
        </w:rPr>
        <w:t xml:space="preserve"> </w:t>
      </w:r>
      <w:r w:rsidR="0006304D">
        <w:rPr>
          <w:sz w:val="24"/>
          <w:szCs w:val="24"/>
        </w:rPr>
        <w:t xml:space="preserve">Minutes of the meeting </w:t>
      </w:r>
      <w:r w:rsidR="005156CA">
        <w:rPr>
          <w:sz w:val="24"/>
          <w:szCs w:val="24"/>
        </w:rPr>
        <w:t>of</w:t>
      </w:r>
      <w:r w:rsidR="006D7A5C">
        <w:rPr>
          <w:sz w:val="24"/>
          <w:szCs w:val="24"/>
        </w:rPr>
        <w:t xml:space="preserve"> </w:t>
      </w:r>
      <w:r w:rsidR="00F13416">
        <w:rPr>
          <w:sz w:val="24"/>
          <w:szCs w:val="24"/>
        </w:rPr>
        <w:t>9</w:t>
      </w:r>
      <w:r w:rsidR="00F13416" w:rsidRPr="00F13416">
        <w:rPr>
          <w:sz w:val="24"/>
          <w:szCs w:val="24"/>
          <w:vertAlign w:val="superscript"/>
        </w:rPr>
        <w:t>th</w:t>
      </w:r>
      <w:r w:rsidR="00F13416">
        <w:rPr>
          <w:sz w:val="24"/>
          <w:szCs w:val="24"/>
        </w:rPr>
        <w:t xml:space="preserve"> April</w:t>
      </w:r>
      <w:r w:rsidR="00825EF1">
        <w:rPr>
          <w:sz w:val="24"/>
          <w:szCs w:val="24"/>
        </w:rPr>
        <w:t xml:space="preserve"> </w:t>
      </w:r>
      <w:r w:rsidR="007A6F2D">
        <w:rPr>
          <w:sz w:val="24"/>
          <w:szCs w:val="24"/>
        </w:rPr>
        <w:t>202</w:t>
      </w:r>
      <w:r w:rsidR="00825EF1">
        <w:rPr>
          <w:sz w:val="24"/>
          <w:szCs w:val="24"/>
        </w:rPr>
        <w:t>6</w:t>
      </w:r>
    </w:p>
    <w:p w14:paraId="08DDA3F0" w14:textId="3CBFDBCE" w:rsidR="00176201" w:rsidRDefault="00176201" w:rsidP="007F2E45">
      <w:pPr>
        <w:pStyle w:val="NoSpacing"/>
        <w:numPr>
          <w:ilvl w:val="0"/>
          <w:numId w:val="2"/>
        </w:numPr>
        <w:ind w:hanging="270"/>
        <w:rPr>
          <w:sz w:val="24"/>
          <w:szCs w:val="24"/>
        </w:rPr>
      </w:pPr>
      <w:r>
        <w:rPr>
          <w:sz w:val="24"/>
          <w:szCs w:val="24"/>
        </w:rPr>
        <w:t>Public participation in meeting (limited to 15 mins).</w:t>
      </w:r>
      <w:r w:rsidR="0001043C">
        <w:rPr>
          <w:sz w:val="24"/>
          <w:szCs w:val="24"/>
        </w:rPr>
        <w:t xml:space="preserve"> </w:t>
      </w:r>
    </w:p>
    <w:p w14:paraId="34D9E75A" w14:textId="357B3E4B" w:rsidR="00213470" w:rsidRDefault="004001BE" w:rsidP="0071649A">
      <w:pPr>
        <w:pStyle w:val="NoSpacing"/>
        <w:numPr>
          <w:ilvl w:val="0"/>
          <w:numId w:val="2"/>
        </w:numPr>
        <w:ind w:left="709" w:hanging="283"/>
        <w:rPr>
          <w:b/>
          <w:bCs/>
          <w:sz w:val="24"/>
          <w:szCs w:val="24"/>
        </w:rPr>
      </w:pPr>
      <w:r w:rsidRPr="005A35A9">
        <w:rPr>
          <w:sz w:val="24"/>
          <w:szCs w:val="24"/>
        </w:rPr>
        <w:t>Planning Applications</w:t>
      </w:r>
      <w:r w:rsidR="0001043C">
        <w:rPr>
          <w:sz w:val="24"/>
          <w:szCs w:val="24"/>
        </w:rPr>
        <w:t xml:space="preserve">: </w:t>
      </w:r>
      <w:r w:rsidR="00825EF1" w:rsidRPr="00825EF1">
        <w:rPr>
          <w:b/>
          <w:bCs/>
          <w:sz w:val="24"/>
          <w:szCs w:val="24"/>
        </w:rPr>
        <w:t>None received to date</w:t>
      </w:r>
      <w:r w:rsidR="00825EF1">
        <w:rPr>
          <w:sz w:val="24"/>
          <w:szCs w:val="24"/>
        </w:rPr>
        <w:t>.</w:t>
      </w:r>
    </w:p>
    <w:p w14:paraId="4EABFD4B" w14:textId="2C64F456" w:rsidR="00B82922" w:rsidRPr="00AE78B2" w:rsidRDefault="00B82922" w:rsidP="00A67735">
      <w:pPr>
        <w:pStyle w:val="NoSpacing"/>
        <w:numPr>
          <w:ilvl w:val="0"/>
          <w:numId w:val="2"/>
        </w:numPr>
        <w:ind w:hanging="294"/>
        <w:rPr>
          <w:sz w:val="24"/>
          <w:szCs w:val="24"/>
        </w:rPr>
      </w:pPr>
      <w:r w:rsidRPr="00AE78B2">
        <w:rPr>
          <w:sz w:val="24"/>
          <w:szCs w:val="24"/>
        </w:rPr>
        <w:t xml:space="preserve">Financial matters – </w:t>
      </w:r>
    </w:p>
    <w:p w14:paraId="3720FFDC" w14:textId="1CE8B13A" w:rsidR="00B82922" w:rsidRDefault="0008293D" w:rsidP="00B8292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Bank balances as of</w:t>
      </w:r>
      <w:r w:rsidR="006850D7">
        <w:rPr>
          <w:sz w:val="24"/>
          <w:szCs w:val="24"/>
        </w:rPr>
        <w:t xml:space="preserve"> </w:t>
      </w:r>
      <w:r w:rsidR="00925D0A">
        <w:rPr>
          <w:sz w:val="24"/>
          <w:szCs w:val="24"/>
        </w:rPr>
        <w:t>3</w:t>
      </w:r>
      <w:r w:rsidR="00F13416">
        <w:rPr>
          <w:sz w:val="24"/>
          <w:szCs w:val="24"/>
        </w:rPr>
        <w:t>0</w:t>
      </w:r>
      <w:r w:rsidR="00F13416" w:rsidRPr="00F13416">
        <w:rPr>
          <w:sz w:val="24"/>
          <w:szCs w:val="24"/>
          <w:vertAlign w:val="superscript"/>
        </w:rPr>
        <w:t>th</w:t>
      </w:r>
      <w:r w:rsidR="00F13416">
        <w:rPr>
          <w:sz w:val="24"/>
          <w:szCs w:val="24"/>
        </w:rPr>
        <w:t xml:space="preserve"> April</w:t>
      </w:r>
      <w:r w:rsidR="009F3876">
        <w:rPr>
          <w:sz w:val="24"/>
          <w:szCs w:val="24"/>
        </w:rPr>
        <w:t xml:space="preserve"> </w:t>
      </w:r>
      <w:r w:rsidR="007E4E66">
        <w:rPr>
          <w:sz w:val="24"/>
          <w:szCs w:val="24"/>
        </w:rPr>
        <w:t>202</w:t>
      </w:r>
      <w:r w:rsidR="00825EF1">
        <w:rPr>
          <w:sz w:val="24"/>
          <w:szCs w:val="24"/>
        </w:rPr>
        <w:t>6</w:t>
      </w:r>
    </w:p>
    <w:p w14:paraId="5CDF717A" w14:textId="53AC57EB" w:rsidR="003F2B5B" w:rsidRDefault="00B06316" w:rsidP="0074678B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4678B">
        <w:rPr>
          <w:sz w:val="24"/>
          <w:szCs w:val="24"/>
        </w:rPr>
        <w:t>Update on accounts to</w:t>
      </w:r>
      <w:r w:rsidR="00DF08A5" w:rsidRPr="0074678B">
        <w:rPr>
          <w:sz w:val="24"/>
          <w:szCs w:val="24"/>
        </w:rPr>
        <w:t xml:space="preserve"> </w:t>
      </w:r>
      <w:r w:rsidR="00925D0A">
        <w:rPr>
          <w:sz w:val="24"/>
          <w:szCs w:val="24"/>
        </w:rPr>
        <w:t>3</w:t>
      </w:r>
      <w:r w:rsidR="00F13416">
        <w:rPr>
          <w:sz w:val="24"/>
          <w:szCs w:val="24"/>
        </w:rPr>
        <w:t>0</w:t>
      </w:r>
      <w:r w:rsidR="00F13416" w:rsidRPr="00F13416">
        <w:rPr>
          <w:sz w:val="24"/>
          <w:szCs w:val="24"/>
          <w:vertAlign w:val="superscript"/>
        </w:rPr>
        <w:t>th</w:t>
      </w:r>
      <w:r w:rsidR="00F13416">
        <w:rPr>
          <w:sz w:val="24"/>
          <w:szCs w:val="24"/>
        </w:rPr>
        <w:t xml:space="preserve"> April </w:t>
      </w:r>
      <w:r w:rsidR="0010409D">
        <w:rPr>
          <w:sz w:val="24"/>
          <w:szCs w:val="24"/>
        </w:rPr>
        <w:t>202</w:t>
      </w:r>
      <w:r w:rsidR="00825EF1">
        <w:rPr>
          <w:sz w:val="24"/>
          <w:szCs w:val="24"/>
        </w:rPr>
        <w:t>6</w:t>
      </w:r>
    </w:p>
    <w:p w14:paraId="04938874" w14:textId="17296D14" w:rsidR="00355DD5" w:rsidRPr="0074678B" w:rsidRDefault="00355DD5" w:rsidP="00355DD5">
      <w:pPr>
        <w:pStyle w:val="NoSpacing"/>
        <w:ind w:left="426"/>
        <w:rPr>
          <w:sz w:val="24"/>
          <w:szCs w:val="24"/>
        </w:rPr>
      </w:pPr>
      <w:r>
        <w:rPr>
          <w:sz w:val="24"/>
          <w:szCs w:val="24"/>
        </w:rPr>
        <w:t>8.  To discuss quote for renewal of insurance for 2026-27 from Zurich.</w:t>
      </w:r>
    </w:p>
    <w:p w14:paraId="2F649E7A" w14:textId="5EE27E3C" w:rsidR="00B82922" w:rsidRDefault="00355DD5" w:rsidP="00406706">
      <w:pPr>
        <w:pStyle w:val="NoSpacing"/>
        <w:ind w:left="426"/>
        <w:rPr>
          <w:sz w:val="24"/>
          <w:szCs w:val="24"/>
        </w:rPr>
      </w:pPr>
      <w:r>
        <w:rPr>
          <w:sz w:val="24"/>
          <w:szCs w:val="24"/>
        </w:rPr>
        <w:t>9</w:t>
      </w:r>
      <w:r w:rsidR="00744383">
        <w:rPr>
          <w:sz w:val="24"/>
          <w:szCs w:val="24"/>
        </w:rPr>
        <w:t>.</w:t>
      </w:r>
      <w:r w:rsidR="004D295E">
        <w:rPr>
          <w:sz w:val="24"/>
          <w:szCs w:val="24"/>
        </w:rPr>
        <w:t xml:space="preserve">  </w:t>
      </w:r>
      <w:r w:rsidR="00B82922">
        <w:rPr>
          <w:sz w:val="24"/>
          <w:szCs w:val="24"/>
        </w:rPr>
        <w:t>Accounts for Payment: –</w:t>
      </w:r>
    </w:p>
    <w:p w14:paraId="42207B6C" w14:textId="0FCB974D" w:rsidR="00B82922" w:rsidRDefault="0006304D" w:rsidP="00B82922">
      <w:pPr>
        <w:pStyle w:val="NoSpacing"/>
        <w:ind w:left="360" w:firstLine="360"/>
        <w:rPr>
          <w:sz w:val="24"/>
          <w:szCs w:val="24"/>
        </w:rPr>
      </w:pPr>
      <w:r>
        <w:rPr>
          <w:sz w:val="24"/>
          <w:szCs w:val="24"/>
        </w:rPr>
        <w:t>a) Mrs J Clark</w:t>
      </w:r>
      <w:r w:rsidR="007D7D91">
        <w:rPr>
          <w:sz w:val="24"/>
          <w:szCs w:val="24"/>
        </w:rPr>
        <w:t>-Davies</w:t>
      </w:r>
      <w:r>
        <w:rPr>
          <w:sz w:val="24"/>
          <w:szCs w:val="24"/>
        </w:rPr>
        <w:t xml:space="preserve"> –</w:t>
      </w:r>
      <w:r w:rsidR="00B93037">
        <w:rPr>
          <w:sz w:val="24"/>
          <w:szCs w:val="24"/>
        </w:rPr>
        <w:t xml:space="preserve"> </w:t>
      </w:r>
      <w:r w:rsidR="00F13416">
        <w:rPr>
          <w:sz w:val="24"/>
          <w:szCs w:val="24"/>
        </w:rPr>
        <w:t xml:space="preserve">May </w:t>
      </w:r>
      <w:r w:rsidR="00BD70E0">
        <w:rPr>
          <w:sz w:val="24"/>
          <w:szCs w:val="24"/>
        </w:rPr>
        <w:t>sa</w:t>
      </w:r>
      <w:r w:rsidR="00B82922">
        <w:rPr>
          <w:sz w:val="24"/>
          <w:szCs w:val="24"/>
        </w:rPr>
        <w:t>lary</w:t>
      </w:r>
      <w:r w:rsidR="007A6F2D">
        <w:rPr>
          <w:sz w:val="24"/>
          <w:szCs w:val="24"/>
        </w:rPr>
        <w:t xml:space="preserve">         </w:t>
      </w:r>
      <w:r w:rsidR="009F3876">
        <w:rPr>
          <w:sz w:val="24"/>
          <w:szCs w:val="24"/>
        </w:rPr>
        <w:tab/>
      </w:r>
      <w:r w:rsidR="007A6F2D">
        <w:rPr>
          <w:sz w:val="24"/>
          <w:szCs w:val="24"/>
        </w:rPr>
        <w:t xml:space="preserve">     </w:t>
      </w:r>
      <w:r w:rsidR="00B82922">
        <w:rPr>
          <w:sz w:val="24"/>
          <w:szCs w:val="24"/>
        </w:rPr>
        <w:tab/>
      </w:r>
      <w:r w:rsidR="00364030">
        <w:rPr>
          <w:sz w:val="24"/>
          <w:szCs w:val="24"/>
        </w:rPr>
        <w:tab/>
      </w:r>
      <w:r w:rsidR="009F7109">
        <w:rPr>
          <w:sz w:val="24"/>
          <w:szCs w:val="24"/>
        </w:rPr>
        <w:tab/>
      </w:r>
      <w:r w:rsidR="0071649A">
        <w:rPr>
          <w:sz w:val="24"/>
          <w:szCs w:val="24"/>
        </w:rPr>
        <w:t>309.20</w:t>
      </w:r>
    </w:p>
    <w:p w14:paraId="732BB48D" w14:textId="3B5EC4D3" w:rsidR="00B82922" w:rsidRDefault="00DA7B2A" w:rsidP="00B82922">
      <w:pPr>
        <w:pStyle w:val="NoSpacing"/>
        <w:ind w:left="360" w:firstLine="360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06304D">
        <w:rPr>
          <w:sz w:val="24"/>
          <w:szCs w:val="24"/>
        </w:rPr>
        <w:t>PAYE for</w:t>
      </w:r>
      <w:r w:rsidR="00CF0905">
        <w:rPr>
          <w:sz w:val="24"/>
          <w:szCs w:val="24"/>
        </w:rPr>
        <w:t xml:space="preserve"> </w:t>
      </w:r>
      <w:r w:rsidR="00F13416">
        <w:rPr>
          <w:sz w:val="24"/>
          <w:szCs w:val="24"/>
        </w:rPr>
        <w:t>May</w:t>
      </w:r>
      <w:r w:rsidR="00F13416">
        <w:rPr>
          <w:sz w:val="24"/>
          <w:szCs w:val="24"/>
        </w:rPr>
        <w:tab/>
      </w:r>
      <w:r w:rsidR="002965CC">
        <w:rPr>
          <w:sz w:val="24"/>
          <w:szCs w:val="24"/>
        </w:rPr>
        <w:tab/>
      </w:r>
      <w:r w:rsidR="004C6FC0">
        <w:rPr>
          <w:sz w:val="24"/>
          <w:szCs w:val="24"/>
        </w:rPr>
        <w:tab/>
      </w:r>
      <w:r w:rsidR="007A6F2D">
        <w:rPr>
          <w:sz w:val="24"/>
          <w:szCs w:val="24"/>
        </w:rPr>
        <w:t xml:space="preserve">   </w:t>
      </w:r>
      <w:r w:rsidR="00501903">
        <w:rPr>
          <w:sz w:val="24"/>
          <w:szCs w:val="24"/>
        </w:rPr>
        <w:tab/>
      </w:r>
      <w:r w:rsidR="00364030">
        <w:rPr>
          <w:sz w:val="24"/>
          <w:szCs w:val="24"/>
        </w:rPr>
        <w:tab/>
      </w:r>
      <w:r w:rsidR="009F7109">
        <w:rPr>
          <w:sz w:val="24"/>
          <w:szCs w:val="24"/>
        </w:rPr>
        <w:tab/>
      </w:r>
      <w:r w:rsidR="0082537C">
        <w:rPr>
          <w:sz w:val="24"/>
          <w:szCs w:val="24"/>
        </w:rPr>
        <w:tab/>
      </w:r>
      <w:r w:rsidR="00720784">
        <w:rPr>
          <w:sz w:val="24"/>
          <w:szCs w:val="24"/>
        </w:rPr>
        <w:t>£</w:t>
      </w:r>
      <w:r w:rsidR="00120CEC">
        <w:rPr>
          <w:sz w:val="24"/>
          <w:szCs w:val="24"/>
        </w:rPr>
        <w:t>7</w:t>
      </w:r>
      <w:r w:rsidR="006C7156">
        <w:rPr>
          <w:sz w:val="24"/>
          <w:szCs w:val="24"/>
        </w:rPr>
        <w:t>7.</w:t>
      </w:r>
      <w:r w:rsidR="00925D0A">
        <w:rPr>
          <w:sz w:val="24"/>
          <w:szCs w:val="24"/>
        </w:rPr>
        <w:t>4</w:t>
      </w:r>
      <w:r w:rsidR="006C7156">
        <w:rPr>
          <w:sz w:val="24"/>
          <w:szCs w:val="24"/>
        </w:rPr>
        <w:t>0</w:t>
      </w:r>
    </w:p>
    <w:p w14:paraId="08926082" w14:textId="77777777" w:rsidR="00213470" w:rsidRDefault="007E4E66" w:rsidP="00213470">
      <w:pPr>
        <w:pStyle w:val="NoSpacing"/>
        <w:ind w:left="360" w:firstLine="360"/>
        <w:rPr>
          <w:sz w:val="24"/>
          <w:szCs w:val="24"/>
        </w:rPr>
      </w:pPr>
      <w:r>
        <w:rPr>
          <w:sz w:val="24"/>
          <w:szCs w:val="24"/>
        </w:rPr>
        <w:t>c)  Google monthly subscription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£1.59</w:t>
      </w:r>
      <w:r w:rsidR="00216CAA">
        <w:rPr>
          <w:sz w:val="24"/>
          <w:szCs w:val="24"/>
        </w:rPr>
        <w:t xml:space="preserve"> </w:t>
      </w:r>
    </w:p>
    <w:p w14:paraId="1AB045AB" w14:textId="5BC86317" w:rsidR="006A75A9" w:rsidRDefault="0014745E" w:rsidP="00925D0A">
      <w:pPr>
        <w:pStyle w:val="NoSpacing"/>
        <w:ind w:left="360" w:firstLine="360"/>
        <w:rPr>
          <w:sz w:val="24"/>
          <w:szCs w:val="24"/>
        </w:rPr>
      </w:pPr>
      <w:r>
        <w:rPr>
          <w:sz w:val="24"/>
          <w:szCs w:val="24"/>
        </w:rPr>
        <w:t>d</w:t>
      </w:r>
      <w:r w:rsidR="001A6A81">
        <w:rPr>
          <w:sz w:val="24"/>
          <w:szCs w:val="24"/>
        </w:rPr>
        <w:t xml:space="preserve">)  </w:t>
      </w:r>
      <w:r w:rsidR="00925D0A">
        <w:rPr>
          <w:sz w:val="24"/>
          <w:szCs w:val="24"/>
        </w:rPr>
        <w:t>Easy Websites – monthly fee</w:t>
      </w:r>
      <w:r w:rsidR="00925D0A">
        <w:rPr>
          <w:sz w:val="24"/>
          <w:szCs w:val="24"/>
        </w:rPr>
        <w:tab/>
      </w:r>
      <w:r w:rsidR="00925D0A">
        <w:rPr>
          <w:sz w:val="24"/>
          <w:szCs w:val="24"/>
        </w:rPr>
        <w:tab/>
      </w:r>
      <w:r w:rsidR="00925D0A">
        <w:rPr>
          <w:sz w:val="24"/>
          <w:szCs w:val="24"/>
        </w:rPr>
        <w:tab/>
      </w:r>
      <w:r w:rsidR="00925D0A">
        <w:rPr>
          <w:sz w:val="24"/>
          <w:szCs w:val="24"/>
        </w:rPr>
        <w:tab/>
      </w:r>
      <w:r w:rsidR="00925D0A">
        <w:rPr>
          <w:sz w:val="24"/>
          <w:szCs w:val="24"/>
        </w:rPr>
        <w:tab/>
        <w:t>£43.56</w:t>
      </w:r>
    </w:p>
    <w:p w14:paraId="59F2DEEC" w14:textId="77777777" w:rsidR="00F13416" w:rsidRDefault="00925D0A" w:rsidP="00F13416">
      <w:pPr>
        <w:pStyle w:val="NoSpacing"/>
        <w:ind w:left="360" w:firstLine="360"/>
        <w:rPr>
          <w:sz w:val="24"/>
          <w:szCs w:val="24"/>
        </w:rPr>
      </w:pPr>
      <w:r>
        <w:rPr>
          <w:sz w:val="24"/>
          <w:szCs w:val="24"/>
        </w:rPr>
        <w:t xml:space="preserve">e) </w:t>
      </w:r>
      <w:r w:rsidR="00F13416">
        <w:rPr>
          <w:sz w:val="24"/>
          <w:szCs w:val="24"/>
        </w:rPr>
        <w:t xml:space="preserve"> Matthew Craig Assoc Ltd – internal audit for 2025-26</w:t>
      </w:r>
      <w:r w:rsidR="00F13416">
        <w:rPr>
          <w:sz w:val="24"/>
          <w:szCs w:val="24"/>
        </w:rPr>
        <w:tab/>
      </w:r>
      <w:r w:rsidR="00F13416">
        <w:rPr>
          <w:sz w:val="24"/>
          <w:szCs w:val="24"/>
        </w:rPr>
        <w:tab/>
        <w:t>£160.00</w:t>
      </w:r>
    </w:p>
    <w:p w14:paraId="21E22D89" w14:textId="77777777" w:rsidR="00F13416" w:rsidRDefault="00F13416" w:rsidP="00F13416">
      <w:pPr>
        <w:pStyle w:val="NoSpacing"/>
        <w:ind w:left="360" w:firstLine="360"/>
        <w:rPr>
          <w:sz w:val="24"/>
          <w:szCs w:val="24"/>
        </w:rPr>
      </w:pPr>
      <w:r>
        <w:rPr>
          <w:sz w:val="24"/>
          <w:szCs w:val="24"/>
        </w:rPr>
        <w:t>f)  PPS Pembs – play area inspections reports x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£80.00</w:t>
      </w:r>
    </w:p>
    <w:p w14:paraId="4661585F" w14:textId="6CAA7509" w:rsidR="00925D0A" w:rsidRDefault="00F13416" w:rsidP="00F13416">
      <w:pPr>
        <w:pStyle w:val="NoSpacing"/>
        <w:ind w:left="360" w:firstLine="360"/>
        <w:rPr>
          <w:sz w:val="24"/>
          <w:szCs w:val="24"/>
        </w:rPr>
      </w:pPr>
      <w:r>
        <w:rPr>
          <w:sz w:val="24"/>
          <w:szCs w:val="24"/>
        </w:rPr>
        <w:t>g)  Zurich Insurance premium for 2026-27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£2,225.61</w:t>
      </w:r>
      <w:r w:rsidR="00925D0A">
        <w:rPr>
          <w:sz w:val="24"/>
          <w:szCs w:val="24"/>
        </w:rPr>
        <w:t xml:space="preserve"> </w:t>
      </w:r>
    </w:p>
    <w:p w14:paraId="57EB7D12" w14:textId="768A7AAF" w:rsidR="00355DD5" w:rsidRDefault="00355DD5" w:rsidP="00F13416">
      <w:pPr>
        <w:pStyle w:val="NoSpacing"/>
        <w:ind w:left="360" w:firstLine="360"/>
        <w:rPr>
          <w:sz w:val="24"/>
          <w:szCs w:val="24"/>
        </w:rPr>
      </w:pPr>
      <w:r>
        <w:rPr>
          <w:sz w:val="24"/>
          <w:szCs w:val="24"/>
        </w:rPr>
        <w:t>h)  J Clark-Davies - printer ink and stationery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£15.00</w:t>
      </w:r>
    </w:p>
    <w:p w14:paraId="7B1FDC6B" w14:textId="73E007D7" w:rsidR="00C75F16" w:rsidRDefault="00C75F16" w:rsidP="00F13416">
      <w:pPr>
        <w:pStyle w:val="NoSpacing"/>
        <w:ind w:left="360" w:firstLine="360"/>
        <w:rPr>
          <w:sz w:val="24"/>
          <w:szCs w:val="24"/>
        </w:rPr>
      </w:pPr>
      <w:r>
        <w:rPr>
          <w:sz w:val="24"/>
          <w:szCs w:val="24"/>
        </w:rPr>
        <w:t xml:space="preserve">i)  </w:t>
      </w:r>
      <w:r w:rsidRPr="00C75F16">
        <w:rPr>
          <w:sz w:val="24"/>
          <w:szCs w:val="24"/>
        </w:rPr>
        <w:t xml:space="preserve">Bondit Astro Pro Seaming tape + 3 tubes glue for artificial </w:t>
      </w:r>
      <w:proofErr w:type="gramStart"/>
      <w:r w:rsidRPr="00C75F16">
        <w:rPr>
          <w:sz w:val="24"/>
          <w:szCs w:val="24"/>
        </w:rPr>
        <w:t xml:space="preserve">grass </w:t>
      </w:r>
      <w:r>
        <w:rPr>
          <w:sz w:val="24"/>
          <w:szCs w:val="24"/>
        </w:rPr>
        <w:t xml:space="preserve"> £</w:t>
      </w:r>
      <w:proofErr w:type="gramEnd"/>
      <w:r>
        <w:rPr>
          <w:sz w:val="24"/>
          <w:szCs w:val="24"/>
        </w:rPr>
        <w:t>17.54</w:t>
      </w:r>
    </w:p>
    <w:p w14:paraId="2A95BE4A" w14:textId="4DED43D5" w:rsidR="00C75F16" w:rsidRDefault="00C75F16" w:rsidP="00F13416">
      <w:pPr>
        <w:pStyle w:val="NoSpacing"/>
        <w:ind w:left="360" w:firstLine="360"/>
        <w:rPr>
          <w:sz w:val="24"/>
          <w:szCs w:val="24"/>
        </w:rPr>
      </w:pPr>
      <w:r>
        <w:rPr>
          <w:sz w:val="24"/>
          <w:szCs w:val="24"/>
        </w:rPr>
        <w:t>j)  JN Williams – grass cutting for April.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£840.00</w:t>
      </w:r>
    </w:p>
    <w:p w14:paraId="79A19C1F" w14:textId="1D5A6EC0" w:rsidR="00C75F16" w:rsidRDefault="00C75F16" w:rsidP="00F13416">
      <w:pPr>
        <w:pStyle w:val="NoSpacing"/>
        <w:ind w:left="360" w:firstLine="360"/>
        <w:rPr>
          <w:sz w:val="24"/>
          <w:szCs w:val="24"/>
        </w:rPr>
      </w:pPr>
      <w:r>
        <w:rPr>
          <w:sz w:val="24"/>
          <w:szCs w:val="24"/>
        </w:rPr>
        <w:t xml:space="preserve">k)  Tenby &amp; </w:t>
      </w:r>
      <w:proofErr w:type="spellStart"/>
      <w:r>
        <w:rPr>
          <w:sz w:val="24"/>
          <w:szCs w:val="24"/>
        </w:rPr>
        <w:t>S’foot</w:t>
      </w:r>
      <w:proofErr w:type="spellEnd"/>
      <w:r>
        <w:rPr>
          <w:sz w:val="24"/>
          <w:szCs w:val="24"/>
        </w:rPr>
        <w:t xml:space="preserve"> First Responders – purchase of defibrillator</w:t>
      </w:r>
      <w:r>
        <w:rPr>
          <w:sz w:val="24"/>
          <w:szCs w:val="24"/>
        </w:rPr>
        <w:tab/>
        <w:t>£1,450.00</w:t>
      </w:r>
    </w:p>
    <w:p w14:paraId="6D254674" w14:textId="2B4A5136" w:rsidR="007E4E66" w:rsidRDefault="00381646" w:rsidP="00381646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13E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D511DE">
        <w:rPr>
          <w:sz w:val="24"/>
          <w:szCs w:val="24"/>
        </w:rPr>
        <w:t xml:space="preserve"> </w:t>
      </w:r>
      <w:r w:rsidR="00355DD5">
        <w:rPr>
          <w:sz w:val="24"/>
          <w:szCs w:val="24"/>
        </w:rPr>
        <w:t>10</w:t>
      </w:r>
      <w:r w:rsidR="008E4AE1">
        <w:rPr>
          <w:sz w:val="24"/>
          <w:szCs w:val="24"/>
        </w:rPr>
        <w:t>.</w:t>
      </w:r>
      <w:r w:rsidR="007E4E66">
        <w:rPr>
          <w:sz w:val="24"/>
          <w:szCs w:val="24"/>
        </w:rPr>
        <w:t xml:space="preserve">  </w:t>
      </w:r>
      <w:r w:rsidR="00925D0A">
        <w:rPr>
          <w:sz w:val="24"/>
          <w:szCs w:val="24"/>
        </w:rPr>
        <w:t xml:space="preserve"> </w:t>
      </w:r>
      <w:r w:rsidR="00B70BA9">
        <w:rPr>
          <w:sz w:val="24"/>
          <w:szCs w:val="24"/>
        </w:rPr>
        <w:t>Update on play areas</w:t>
      </w:r>
      <w:r w:rsidR="00E95F0B">
        <w:rPr>
          <w:sz w:val="24"/>
          <w:szCs w:val="24"/>
        </w:rPr>
        <w:t xml:space="preserve"> for </w:t>
      </w:r>
      <w:r w:rsidR="00F13416">
        <w:rPr>
          <w:sz w:val="24"/>
          <w:szCs w:val="24"/>
        </w:rPr>
        <w:t>May</w:t>
      </w:r>
    </w:p>
    <w:p w14:paraId="67F58F7D" w14:textId="74EBE8CA" w:rsidR="00382724" w:rsidRDefault="00813E8E" w:rsidP="00381646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382724">
        <w:rPr>
          <w:sz w:val="24"/>
          <w:szCs w:val="24"/>
        </w:rPr>
        <w:t xml:space="preserve">  </w:t>
      </w:r>
      <w:r>
        <w:rPr>
          <w:sz w:val="24"/>
          <w:szCs w:val="24"/>
        </w:rPr>
        <w:t>1</w:t>
      </w:r>
      <w:r w:rsidR="00355DD5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382724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F13416">
        <w:rPr>
          <w:sz w:val="24"/>
          <w:szCs w:val="24"/>
        </w:rPr>
        <w:t>To receive report of Internal Auditor for accounts 2025-25.</w:t>
      </w:r>
    </w:p>
    <w:p w14:paraId="7B83F769" w14:textId="72F9E380" w:rsidR="00F13416" w:rsidRPr="00F13416" w:rsidRDefault="00F13416" w:rsidP="00F13416">
      <w:pPr>
        <w:pStyle w:val="NoSpacing"/>
        <w:ind w:left="567" w:hanging="141"/>
        <w:rPr>
          <w:sz w:val="24"/>
          <w:szCs w:val="24"/>
        </w:rPr>
      </w:pPr>
      <w:r>
        <w:rPr>
          <w:sz w:val="24"/>
          <w:szCs w:val="24"/>
        </w:rPr>
        <w:t xml:space="preserve"> 1</w:t>
      </w:r>
      <w:r w:rsidR="00355DD5">
        <w:rPr>
          <w:sz w:val="24"/>
          <w:szCs w:val="24"/>
        </w:rPr>
        <w:t>2</w:t>
      </w:r>
      <w:r>
        <w:rPr>
          <w:sz w:val="24"/>
          <w:szCs w:val="24"/>
        </w:rPr>
        <w:t xml:space="preserve">.  </w:t>
      </w:r>
      <w:r w:rsidRPr="00F13416">
        <w:rPr>
          <w:sz w:val="24"/>
          <w:szCs w:val="24"/>
        </w:rPr>
        <w:t xml:space="preserve">To approve Annual Return figures </w:t>
      </w:r>
      <w:r>
        <w:rPr>
          <w:sz w:val="24"/>
          <w:szCs w:val="24"/>
        </w:rPr>
        <w:t xml:space="preserve">&amp; </w:t>
      </w:r>
      <w:r w:rsidRPr="00F13416">
        <w:rPr>
          <w:sz w:val="24"/>
          <w:szCs w:val="24"/>
        </w:rPr>
        <w:t>Governance statement for accounts 2025-26.</w:t>
      </w:r>
    </w:p>
    <w:p w14:paraId="56E55254" w14:textId="587A49F9" w:rsidR="00E3140E" w:rsidRDefault="00C40BDA" w:rsidP="00C068C0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14550">
        <w:rPr>
          <w:sz w:val="24"/>
          <w:szCs w:val="24"/>
        </w:rPr>
        <w:t xml:space="preserve"> </w:t>
      </w:r>
      <w:r w:rsidR="00925D0A">
        <w:rPr>
          <w:sz w:val="24"/>
          <w:szCs w:val="24"/>
        </w:rPr>
        <w:t>1</w:t>
      </w:r>
      <w:r w:rsidR="00355DD5">
        <w:rPr>
          <w:sz w:val="24"/>
          <w:szCs w:val="24"/>
        </w:rPr>
        <w:t>3</w:t>
      </w:r>
      <w:r w:rsidR="00925D0A">
        <w:rPr>
          <w:sz w:val="24"/>
          <w:szCs w:val="24"/>
        </w:rPr>
        <w:t>.</w:t>
      </w:r>
      <w:r w:rsidR="004321AA">
        <w:rPr>
          <w:sz w:val="24"/>
          <w:szCs w:val="24"/>
        </w:rPr>
        <w:t xml:space="preserve"> </w:t>
      </w:r>
      <w:r w:rsidR="00BE09F5">
        <w:rPr>
          <w:sz w:val="24"/>
          <w:szCs w:val="24"/>
        </w:rPr>
        <w:t xml:space="preserve"> Correspondence received</w:t>
      </w:r>
      <w:r w:rsidR="000E5264">
        <w:rPr>
          <w:sz w:val="24"/>
          <w:szCs w:val="24"/>
        </w:rPr>
        <w:t>:</w:t>
      </w:r>
    </w:p>
    <w:p w14:paraId="18DE4C04" w14:textId="6FBF0275" w:rsidR="00382724" w:rsidRDefault="00C068C0" w:rsidP="00F13416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  <w:t xml:space="preserve">a) </w:t>
      </w:r>
      <w:r w:rsidR="002C017D">
        <w:rPr>
          <w:sz w:val="24"/>
          <w:szCs w:val="24"/>
        </w:rPr>
        <w:t>Welsh Govt -</w:t>
      </w:r>
      <w:r>
        <w:rPr>
          <w:sz w:val="24"/>
          <w:szCs w:val="24"/>
        </w:rPr>
        <w:t xml:space="preserve"> </w:t>
      </w:r>
      <w:r w:rsidR="002C017D" w:rsidRPr="002C017D">
        <w:rPr>
          <w:sz w:val="24"/>
          <w:szCs w:val="24"/>
        </w:rPr>
        <w:t>Nature Recovery Action Plan aims and the new Section 7 Species and Habitat lists.</w:t>
      </w:r>
    </w:p>
    <w:p w14:paraId="3AE24285" w14:textId="57F42091" w:rsidR="002C017D" w:rsidRDefault="002C017D" w:rsidP="00F13416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  <w:t>b)  Formula 1 Fitness – response regarding defibrillator.</w:t>
      </w:r>
    </w:p>
    <w:p w14:paraId="44CFC849" w14:textId="1ECF719E" w:rsidR="002C017D" w:rsidRDefault="002C017D" w:rsidP="00F13416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  <w:t>c)  OVW Funding Newsletter.</w:t>
      </w:r>
    </w:p>
    <w:p w14:paraId="045C5744" w14:textId="34247405" w:rsidR="002C017D" w:rsidRDefault="002C017D" w:rsidP="00F13416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  <w:t>d)  PCC response regarding work at Broadmoor.</w:t>
      </w:r>
    </w:p>
    <w:p w14:paraId="5B48F99B" w14:textId="1ABF5AEE" w:rsidR="002C017D" w:rsidRDefault="002C017D" w:rsidP="00F13416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  <w:t>e)  OVW Launch of the Civility &amp; Respect pledge.</w:t>
      </w:r>
    </w:p>
    <w:p w14:paraId="07381D5C" w14:textId="77777777" w:rsidR="00C75F16" w:rsidRDefault="00C75F16" w:rsidP="00F13416">
      <w:pPr>
        <w:pStyle w:val="NoSpacing"/>
        <w:ind w:left="851" w:hanging="851"/>
        <w:rPr>
          <w:sz w:val="24"/>
          <w:szCs w:val="24"/>
        </w:rPr>
      </w:pPr>
    </w:p>
    <w:p w14:paraId="3D3A00B2" w14:textId="77777777" w:rsidR="00C75F16" w:rsidRPr="00C75F16" w:rsidRDefault="00C75F16" w:rsidP="00C75F16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75F16">
        <w:rPr>
          <w:sz w:val="24"/>
          <w:szCs w:val="24"/>
        </w:rPr>
        <w:t>Continued….</w:t>
      </w:r>
    </w:p>
    <w:p w14:paraId="72D0AF4F" w14:textId="05AF37C5" w:rsidR="00C75F16" w:rsidRPr="00C75F16" w:rsidRDefault="00C75F16" w:rsidP="00C75F16">
      <w:pPr>
        <w:pStyle w:val="NoSpacing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 w:rsidRPr="00C75F16">
        <w:t>-2-</w:t>
      </w:r>
    </w:p>
    <w:p w14:paraId="519A5388" w14:textId="4846681F" w:rsidR="00C75F16" w:rsidRDefault="00C75F16" w:rsidP="00F13416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  <w:t>f)  OVW News bulletin.</w:t>
      </w:r>
    </w:p>
    <w:p w14:paraId="5AC008D7" w14:textId="3E5BA659" w:rsidR="00C75F16" w:rsidRDefault="00C75F16" w:rsidP="00F13416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  <w:t>g)  OVW – The Voice Issue 2</w:t>
      </w:r>
    </w:p>
    <w:p w14:paraId="4F7F5810" w14:textId="0A58014F" w:rsidR="00C75F16" w:rsidRDefault="00C75F16" w:rsidP="00F13416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  <w:t xml:space="preserve">h)  </w:t>
      </w:r>
      <w:r w:rsidRPr="00C75F16">
        <w:rPr>
          <w:sz w:val="24"/>
          <w:szCs w:val="24"/>
        </w:rPr>
        <w:t>Appointment of Community Council Member of the Standards Committee</w:t>
      </w:r>
      <w:r>
        <w:rPr>
          <w:sz w:val="24"/>
          <w:szCs w:val="24"/>
        </w:rPr>
        <w:t>.</w:t>
      </w:r>
    </w:p>
    <w:p w14:paraId="6D556645" w14:textId="3AC043D2" w:rsidR="00C75F16" w:rsidRDefault="00C75F16" w:rsidP="00F13416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  <w:t xml:space="preserve">i)  </w:t>
      </w:r>
      <w:r w:rsidR="00DD25CC">
        <w:rPr>
          <w:sz w:val="24"/>
          <w:szCs w:val="24"/>
        </w:rPr>
        <w:t>OVW – Training dates May – June.</w:t>
      </w:r>
    </w:p>
    <w:p w14:paraId="1A425103" w14:textId="4B8EC4BD" w:rsidR="00DD25CC" w:rsidRDefault="00DD25CC" w:rsidP="00F13416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  <w:t>j)  PCC Removal of litter bin at Vineyard Vale.</w:t>
      </w:r>
    </w:p>
    <w:p w14:paraId="1CAE78B6" w14:textId="77777777" w:rsidR="00DD25CC" w:rsidRDefault="00DD25CC" w:rsidP="00BA6931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  <w:t>k)  OPCC – News Bulletin.</w:t>
      </w:r>
    </w:p>
    <w:p w14:paraId="220B15A0" w14:textId="7E22EB6C" w:rsidR="00F00D1E" w:rsidRDefault="00813E8E" w:rsidP="00BA6931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A69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55DD5">
        <w:rPr>
          <w:sz w:val="24"/>
          <w:szCs w:val="24"/>
        </w:rPr>
        <w:t>14.</w:t>
      </w:r>
      <w:r w:rsidR="00327242">
        <w:rPr>
          <w:sz w:val="24"/>
          <w:szCs w:val="24"/>
        </w:rPr>
        <w:t xml:space="preserve">  To receive report of County Councillor Jacob Williams.</w:t>
      </w:r>
      <w:r w:rsidR="007E5B3A">
        <w:rPr>
          <w:sz w:val="24"/>
          <w:szCs w:val="24"/>
        </w:rPr>
        <w:tab/>
      </w:r>
      <w:r w:rsidR="007E5B3A">
        <w:rPr>
          <w:sz w:val="24"/>
          <w:szCs w:val="24"/>
        </w:rPr>
        <w:tab/>
      </w:r>
      <w:r w:rsidR="00814E1F">
        <w:rPr>
          <w:sz w:val="24"/>
          <w:szCs w:val="24"/>
        </w:rPr>
        <w:tab/>
      </w:r>
      <w:r w:rsidR="00814E1F">
        <w:rPr>
          <w:sz w:val="24"/>
          <w:szCs w:val="24"/>
        </w:rPr>
        <w:tab/>
      </w:r>
      <w:r w:rsidR="00327242">
        <w:rPr>
          <w:sz w:val="24"/>
          <w:szCs w:val="24"/>
        </w:rPr>
        <w:t xml:space="preserve">     </w:t>
      </w:r>
      <w:r w:rsidR="00964666">
        <w:rPr>
          <w:sz w:val="24"/>
          <w:szCs w:val="24"/>
        </w:rPr>
        <w:t xml:space="preserve">     </w:t>
      </w:r>
    </w:p>
    <w:p w14:paraId="1588E8DE" w14:textId="3E7DE36C" w:rsidR="009A67E5" w:rsidRDefault="00F00D1E" w:rsidP="00FD27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92B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C068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327242">
        <w:rPr>
          <w:sz w:val="24"/>
          <w:szCs w:val="24"/>
        </w:rPr>
        <w:t>1</w:t>
      </w:r>
      <w:r w:rsidR="00355DD5">
        <w:rPr>
          <w:sz w:val="24"/>
          <w:szCs w:val="24"/>
        </w:rPr>
        <w:t>5</w:t>
      </w:r>
      <w:r w:rsidR="00327242">
        <w:rPr>
          <w:sz w:val="24"/>
          <w:szCs w:val="24"/>
        </w:rPr>
        <w:t xml:space="preserve">.  To </w:t>
      </w:r>
      <w:r w:rsidR="009A67E5">
        <w:rPr>
          <w:sz w:val="24"/>
          <w:szCs w:val="24"/>
        </w:rPr>
        <w:t>receive items of business submitted by Councillors</w:t>
      </w:r>
      <w:r w:rsidR="00A872A5">
        <w:rPr>
          <w:sz w:val="24"/>
          <w:szCs w:val="24"/>
        </w:rPr>
        <w:t>.</w:t>
      </w:r>
    </w:p>
    <w:p w14:paraId="1588E8E0" w14:textId="2309C2F2" w:rsidR="00610937" w:rsidRDefault="00F00D1E" w:rsidP="00165CC1">
      <w:pPr>
        <w:pStyle w:val="NoSpacing"/>
        <w:ind w:left="284" w:hanging="142"/>
      </w:pPr>
      <w:r>
        <w:rPr>
          <w:sz w:val="24"/>
          <w:szCs w:val="24"/>
        </w:rPr>
        <w:t xml:space="preserve"> </w:t>
      </w:r>
      <w:r w:rsidR="00165CC1">
        <w:rPr>
          <w:sz w:val="24"/>
          <w:szCs w:val="24"/>
        </w:rPr>
        <w:t xml:space="preserve"> </w:t>
      </w:r>
      <w:r w:rsidR="00C068C0">
        <w:rPr>
          <w:sz w:val="24"/>
          <w:szCs w:val="24"/>
        </w:rPr>
        <w:t xml:space="preserve"> </w:t>
      </w:r>
      <w:r w:rsidR="00165CC1">
        <w:rPr>
          <w:sz w:val="24"/>
          <w:szCs w:val="24"/>
        </w:rPr>
        <w:t xml:space="preserve"> </w:t>
      </w:r>
      <w:r w:rsidR="00381646">
        <w:rPr>
          <w:sz w:val="24"/>
          <w:szCs w:val="24"/>
        </w:rPr>
        <w:t xml:space="preserve"> 1</w:t>
      </w:r>
      <w:r w:rsidR="00355DD5">
        <w:rPr>
          <w:sz w:val="24"/>
          <w:szCs w:val="24"/>
        </w:rPr>
        <w:t>6</w:t>
      </w:r>
      <w:r w:rsidR="00BE09F5">
        <w:rPr>
          <w:sz w:val="24"/>
          <w:szCs w:val="24"/>
        </w:rPr>
        <w:t xml:space="preserve">.  </w:t>
      </w:r>
      <w:r w:rsidR="00610937">
        <w:rPr>
          <w:sz w:val="24"/>
          <w:szCs w:val="24"/>
        </w:rPr>
        <w:t>Date of next meeting.</w:t>
      </w:r>
    </w:p>
    <w:sectPr w:rsidR="00610937" w:rsidSect="000743C9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1F0"/>
    <w:multiLevelType w:val="hybridMultilevel"/>
    <w:tmpl w:val="C082C518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783C"/>
    <w:multiLevelType w:val="hybridMultilevel"/>
    <w:tmpl w:val="AB94BDE6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39F1AA4"/>
    <w:multiLevelType w:val="hybridMultilevel"/>
    <w:tmpl w:val="6CAEB9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7172"/>
    <w:multiLevelType w:val="hybridMultilevel"/>
    <w:tmpl w:val="F44240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77AF2"/>
    <w:multiLevelType w:val="hybridMultilevel"/>
    <w:tmpl w:val="21B0C750"/>
    <w:lvl w:ilvl="0" w:tplc="BF688880">
      <w:start w:val="10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64" w:hanging="360"/>
      </w:pPr>
    </w:lvl>
    <w:lvl w:ilvl="2" w:tplc="0809001B" w:tentative="1">
      <w:start w:val="1"/>
      <w:numFmt w:val="lowerRoman"/>
      <w:lvlText w:val="%3."/>
      <w:lvlJc w:val="right"/>
      <w:pPr>
        <w:ind w:left="2184" w:hanging="180"/>
      </w:pPr>
    </w:lvl>
    <w:lvl w:ilvl="3" w:tplc="0809000F" w:tentative="1">
      <w:start w:val="1"/>
      <w:numFmt w:val="decimal"/>
      <w:lvlText w:val="%4."/>
      <w:lvlJc w:val="left"/>
      <w:pPr>
        <w:ind w:left="2904" w:hanging="360"/>
      </w:pPr>
    </w:lvl>
    <w:lvl w:ilvl="4" w:tplc="08090019" w:tentative="1">
      <w:start w:val="1"/>
      <w:numFmt w:val="lowerLetter"/>
      <w:lvlText w:val="%5."/>
      <w:lvlJc w:val="left"/>
      <w:pPr>
        <w:ind w:left="3624" w:hanging="360"/>
      </w:pPr>
    </w:lvl>
    <w:lvl w:ilvl="5" w:tplc="0809001B" w:tentative="1">
      <w:start w:val="1"/>
      <w:numFmt w:val="lowerRoman"/>
      <w:lvlText w:val="%6."/>
      <w:lvlJc w:val="right"/>
      <w:pPr>
        <w:ind w:left="4344" w:hanging="180"/>
      </w:pPr>
    </w:lvl>
    <w:lvl w:ilvl="6" w:tplc="0809000F" w:tentative="1">
      <w:start w:val="1"/>
      <w:numFmt w:val="decimal"/>
      <w:lvlText w:val="%7."/>
      <w:lvlJc w:val="left"/>
      <w:pPr>
        <w:ind w:left="5064" w:hanging="360"/>
      </w:pPr>
    </w:lvl>
    <w:lvl w:ilvl="7" w:tplc="08090019" w:tentative="1">
      <w:start w:val="1"/>
      <w:numFmt w:val="lowerLetter"/>
      <w:lvlText w:val="%8."/>
      <w:lvlJc w:val="left"/>
      <w:pPr>
        <w:ind w:left="5784" w:hanging="360"/>
      </w:pPr>
    </w:lvl>
    <w:lvl w:ilvl="8" w:tplc="08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" w15:restartNumberingAfterBreak="0">
    <w:nsid w:val="075155E7"/>
    <w:multiLevelType w:val="hybridMultilevel"/>
    <w:tmpl w:val="A53A0BD2"/>
    <w:lvl w:ilvl="0" w:tplc="0809000F">
      <w:start w:val="1"/>
      <w:numFmt w:val="decimal"/>
      <w:lvlText w:val="%1."/>
      <w:lvlJc w:val="left"/>
      <w:pPr>
        <w:ind w:left="1152" w:hanging="360"/>
      </w:p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0BA91519"/>
    <w:multiLevelType w:val="hybridMultilevel"/>
    <w:tmpl w:val="4A4E0D0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E5E69CF"/>
    <w:multiLevelType w:val="hybridMultilevel"/>
    <w:tmpl w:val="1D00F2DA"/>
    <w:lvl w:ilvl="0" w:tplc="0809000F">
      <w:start w:val="1"/>
      <w:numFmt w:val="decimal"/>
      <w:lvlText w:val="%1."/>
      <w:lvlJc w:val="left"/>
      <w:pPr>
        <w:ind w:left="1353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3743AF"/>
    <w:multiLevelType w:val="hybridMultilevel"/>
    <w:tmpl w:val="B68A459A"/>
    <w:lvl w:ilvl="0" w:tplc="0809000F">
      <w:start w:val="1"/>
      <w:numFmt w:val="decimal"/>
      <w:lvlText w:val="%1."/>
      <w:lvlJc w:val="left"/>
      <w:pPr>
        <w:ind w:left="1548" w:hanging="360"/>
      </w:pPr>
    </w:lvl>
    <w:lvl w:ilvl="1" w:tplc="08090019" w:tentative="1">
      <w:start w:val="1"/>
      <w:numFmt w:val="lowerLetter"/>
      <w:lvlText w:val="%2."/>
      <w:lvlJc w:val="left"/>
      <w:pPr>
        <w:ind w:left="2268" w:hanging="360"/>
      </w:pPr>
    </w:lvl>
    <w:lvl w:ilvl="2" w:tplc="0809001B" w:tentative="1">
      <w:start w:val="1"/>
      <w:numFmt w:val="lowerRoman"/>
      <w:lvlText w:val="%3."/>
      <w:lvlJc w:val="right"/>
      <w:pPr>
        <w:ind w:left="2988" w:hanging="180"/>
      </w:pPr>
    </w:lvl>
    <w:lvl w:ilvl="3" w:tplc="0809000F" w:tentative="1">
      <w:start w:val="1"/>
      <w:numFmt w:val="decimal"/>
      <w:lvlText w:val="%4."/>
      <w:lvlJc w:val="left"/>
      <w:pPr>
        <w:ind w:left="3708" w:hanging="360"/>
      </w:pPr>
    </w:lvl>
    <w:lvl w:ilvl="4" w:tplc="08090019" w:tentative="1">
      <w:start w:val="1"/>
      <w:numFmt w:val="lowerLetter"/>
      <w:lvlText w:val="%5."/>
      <w:lvlJc w:val="left"/>
      <w:pPr>
        <w:ind w:left="4428" w:hanging="360"/>
      </w:pPr>
    </w:lvl>
    <w:lvl w:ilvl="5" w:tplc="0809001B" w:tentative="1">
      <w:start w:val="1"/>
      <w:numFmt w:val="lowerRoman"/>
      <w:lvlText w:val="%6."/>
      <w:lvlJc w:val="right"/>
      <w:pPr>
        <w:ind w:left="5148" w:hanging="180"/>
      </w:pPr>
    </w:lvl>
    <w:lvl w:ilvl="6" w:tplc="0809000F" w:tentative="1">
      <w:start w:val="1"/>
      <w:numFmt w:val="decimal"/>
      <w:lvlText w:val="%7."/>
      <w:lvlJc w:val="left"/>
      <w:pPr>
        <w:ind w:left="5868" w:hanging="360"/>
      </w:pPr>
    </w:lvl>
    <w:lvl w:ilvl="7" w:tplc="08090019" w:tentative="1">
      <w:start w:val="1"/>
      <w:numFmt w:val="lowerLetter"/>
      <w:lvlText w:val="%8."/>
      <w:lvlJc w:val="left"/>
      <w:pPr>
        <w:ind w:left="6588" w:hanging="360"/>
      </w:pPr>
    </w:lvl>
    <w:lvl w:ilvl="8" w:tplc="08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9" w15:restartNumberingAfterBreak="0">
    <w:nsid w:val="16671E6F"/>
    <w:multiLevelType w:val="hybridMultilevel"/>
    <w:tmpl w:val="7368E490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905DA"/>
    <w:multiLevelType w:val="hybridMultilevel"/>
    <w:tmpl w:val="53543B1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683526"/>
    <w:multiLevelType w:val="hybridMultilevel"/>
    <w:tmpl w:val="71682E1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AC66EF"/>
    <w:multiLevelType w:val="hybridMultilevel"/>
    <w:tmpl w:val="380A361C"/>
    <w:lvl w:ilvl="0" w:tplc="0809000F">
      <w:start w:val="1"/>
      <w:numFmt w:val="decimal"/>
      <w:lvlText w:val="%1."/>
      <w:lvlJc w:val="left"/>
      <w:pPr>
        <w:ind w:left="1488" w:hanging="360"/>
      </w:p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3" w15:restartNumberingAfterBreak="0">
    <w:nsid w:val="21F43CC1"/>
    <w:multiLevelType w:val="hybridMultilevel"/>
    <w:tmpl w:val="0B4CBF6A"/>
    <w:lvl w:ilvl="0" w:tplc="0809000F">
      <w:start w:val="1"/>
      <w:numFmt w:val="decimal"/>
      <w:lvlText w:val="%1."/>
      <w:lvlJc w:val="left"/>
      <w:pPr>
        <w:ind w:left="1488" w:hanging="360"/>
      </w:p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4" w15:restartNumberingAfterBreak="0">
    <w:nsid w:val="225B3416"/>
    <w:multiLevelType w:val="hybridMultilevel"/>
    <w:tmpl w:val="E250D8C0"/>
    <w:lvl w:ilvl="0" w:tplc="0809000F">
      <w:start w:val="1"/>
      <w:numFmt w:val="decimal"/>
      <w:lvlText w:val="%1."/>
      <w:lvlJc w:val="left"/>
      <w:pPr>
        <w:ind w:left="1548" w:hanging="360"/>
      </w:pPr>
    </w:lvl>
    <w:lvl w:ilvl="1" w:tplc="08090019" w:tentative="1">
      <w:start w:val="1"/>
      <w:numFmt w:val="lowerLetter"/>
      <w:lvlText w:val="%2."/>
      <w:lvlJc w:val="left"/>
      <w:pPr>
        <w:ind w:left="2268" w:hanging="360"/>
      </w:pPr>
    </w:lvl>
    <w:lvl w:ilvl="2" w:tplc="0809001B" w:tentative="1">
      <w:start w:val="1"/>
      <w:numFmt w:val="lowerRoman"/>
      <w:lvlText w:val="%3."/>
      <w:lvlJc w:val="right"/>
      <w:pPr>
        <w:ind w:left="2988" w:hanging="180"/>
      </w:pPr>
    </w:lvl>
    <w:lvl w:ilvl="3" w:tplc="0809000F" w:tentative="1">
      <w:start w:val="1"/>
      <w:numFmt w:val="decimal"/>
      <w:lvlText w:val="%4."/>
      <w:lvlJc w:val="left"/>
      <w:pPr>
        <w:ind w:left="3708" w:hanging="360"/>
      </w:pPr>
    </w:lvl>
    <w:lvl w:ilvl="4" w:tplc="08090019" w:tentative="1">
      <w:start w:val="1"/>
      <w:numFmt w:val="lowerLetter"/>
      <w:lvlText w:val="%5."/>
      <w:lvlJc w:val="left"/>
      <w:pPr>
        <w:ind w:left="4428" w:hanging="360"/>
      </w:pPr>
    </w:lvl>
    <w:lvl w:ilvl="5" w:tplc="0809001B" w:tentative="1">
      <w:start w:val="1"/>
      <w:numFmt w:val="lowerRoman"/>
      <w:lvlText w:val="%6."/>
      <w:lvlJc w:val="right"/>
      <w:pPr>
        <w:ind w:left="5148" w:hanging="180"/>
      </w:pPr>
    </w:lvl>
    <w:lvl w:ilvl="6" w:tplc="0809000F" w:tentative="1">
      <w:start w:val="1"/>
      <w:numFmt w:val="decimal"/>
      <w:lvlText w:val="%7."/>
      <w:lvlJc w:val="left"/>
      <w:pPr>
        <w:ind w:left="5868" w:hanging="360"/>
      </w:pPr>
    </w:lvl>
    <w:lvl w:ilvl="7" w:tplc="08090019" w:tentative="1">
      <w:start w:val="1"/>
      <w:numFmt w:val="lowerLetter"/>
      <w:lvlText w:val="%8."/>
      <w:lvlJc w:val="left"/>
      <w:pPr>
        <w:ind w:left="6588" w:hanging="360"/>
      </w:pPr>
    </w:lvl>
    <w:lvl w:ilvl="8" w:tplc="08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5" w15:restartNumberingAfterBreak="0">
    <w:nsid w:val="228876B4"/>
    <w:multiLevelType w:val="hybridMultilevel"/>
    <w:tmpl w:val="8DFEE9C8"/>
    <w:lvl w:ilvl="0" w:tplc="634A7388">
      <w:start w:val="4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23EF3413"/>
    <w:multiLevelType w:val="hybridMultilevel"/>
    <w:tmpl w:val="1720650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7AA6CB7"/>
    <w:multiLevelType w:val="hybridMultilevel"/>
    <w:tmpl w:val="E782F4A0"/>
    <w:lvl w:ilvl="0" w:tplc="0809000F">
      <w:start w:val="1"/>
      <w:numFmt w:val="decimal"/>
      <w:lvlText w:val="%1."/>
      <w:lvlJc w:val="left"/>
      <w:pPr>
        <w:ind w:left="1130" w:hanging="360"/>
      </w:pPr>
    </w:lvl>
    <w:lvl w:ilvl="1" w:tplc="08090019" w:tentative="1">
      <w:start w:val="1"/>
      <w:numFmt w:val="lowerLetter"/>
      <w:lvlText w:val="%2."/>
      <w:lvlJc w:val="left"/>
      <w:pPr>
        <w:ind w:left="1850" w:hanging="360"/>
      </w:pPr>
    </w:lvl>
    <w:lvl w:ilvl="2" w:tplc="0809001B" w:tentative="1">
      <w:start w:val="1"/>
      <w:numFmt w:val="lowerRoman"/>
      <w:lvlText w:val="%3."/>
      <w:lvlJc w:val="right"/>
      <w:pPr>
        <w:ind w:left="2570" w:hanging="180"/>
      </w:pPr>
    </w:lvl>
    <w:lvl w:ilvl="3" w:tplc="0809000F" w:tentative="1">
      <w:start w:val="1"/>
      <w:numFmt w:val="decimal"/>
      <w:lvlText w:val="%4."/>
      <w:lvlJc w:val="left"/>
      <w:pPr>
        <w:ind w:left="3290" w:hanging="360"/>
      </w:pPr>
    </w:lvl>
    <w:lvl w:ilvl="4" w:tplc="08090019" w:tentative="1">
      <w:start w:val="1"/>
      <w:numFmt w:val="lowerLetter"/>
      <w:lvlText w:val="%5."/>
      <w:lvlJc w:val="left"/>
      <w:pPr>
        <w:ind w:left="4010" w:hanging="360"/>
      </w:pPr>
    </w:lvl>
    <w:lvl w:ilvl="5" w:tplc="0809001B" w:tentative="1">
      <w:start w:val="1"/>
      <w:numFmt w:val="lowerRoman"/>
      <w:lvlText w:val="%6."/>
      <w:lvlJc w:val="right"/>
      <w:pPr>
        <w:ind w:left="4730" w:hanging="180"/>
      </w:pPr>
    </w:lvl>
    <w:lvl w:ilvl="6" w:tplc="0809000F" w:tentative="1">
      <w:start w:val="1"/>
      <w:numFmt w:val="decimal"/>
      <w:lvlText w:val="%7."/>
      <w:lvlJc w:val="left"/>
      <w:pPr>
        <w:ind w:left="5450" w:hanging="360"/>
      </w:pPr>
    </w:lvl>
    <w:lvl w:ilvl="7" w:tplc="08090019" w:tentative="1">
      <w:start w:val="1"/>
      <w:numFmt w:val="lowerLetter"/>
      <w:lvlText w:val="%8."/>
      <w:lvlJc w:val="left"/>
      <w:pPr>
        <w:ind w:left="6170" w:hanging="360"/>
      </w:pPr>
    </w:lvl>
    <w:lvl w:ilvl="8" w:tplc="08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8" w15:restartNumberingAfterBreak="0">
    <w:nsid w:val="28BC5DEE"/>
    <w:multiLevelType w:val="hybridMultilevel"/>
    <w:tmpl w:val="01987612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F40CCB"/>
    <w:multiLevelType w:val="hybridMultilevel"/>
    <w:tmpl w:val="FC34DA9A"/>
    <w:lvl w:ilvl="0" w:tplc="FBF8FE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45E865F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810255"/>
    <w:multiLevelType w:val="hybridMultilevel"/>
    <w:tmpl w:val="628E7E8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D96002E"/>
    <w:multiLevelType w:val="hybridMultilevel"/>
    <w:tmpl w:val="179E6AC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3935716"/>
    <w:multiLevelType w:val="hybridMultilevel"/>
    <w:tmpl w:val="590C742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47704AF"/>
    <w:multiLevelType w:val="hybridMultilevel"/>
    <w:tmpl w:val="CC2AE88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8886E62"/>
    <w:multiLevelType w:val="hybridMultilevel"/>
    <w:tmpl w:val="DCFE7EA8"/>
    <w:lvl w:ilvl="0" w:tplc="0809000F">
      <w:start w:val="1"/>
      <w:numFmt w:val="decimal"/>
      <w:lvlText w:val="%1."/>
      <w:lvlJc w:val="left"/>
      <w:pPr>
        <w:ind w:left="1548" w:hanging="360"/>
      </w:pPr>
    </w:lvl>
    <w:lvl w:ilvl="1" w:tplc="08090019" w:tentative="1">
      <w:start w:val="1"/>
      <w:numFmt w:val="lowerLetter"/>
      <w:lvlText w:val="%2."/>
      <w:lvlJc w:val="left"/>
      <w:pPr>
        <w:ind w:left="2268" w:hanging="360"/>
      </w:pPr>
    </w:lvl>
    <w:lvl w:ilvl="2" w:tplc="0809001B" w:tentative="1">
      <w:start w:val="1"/>
      <w:numFmt w:val="lowerRoman"/>
      <w:lvlText w:val="%3."/>
      <w:lvlJc w:val="right"/>
      <w:pPr>
        <w:ind w:left="2988" w:hanging="180"/>
      </w:pPr>
    </w:lvl>
    <w:lvl w:ilvl="3" w:tplc="0809000F" w:tentative="1">
      <w:start w:val="1"/>
      <w:numFmt w:val="decimal"/>
      <w:lvlText w:val="%4."/>
      <w:lvlJc w:val="left"/>
      <w:pPr>
        <w:ind w:left="3708" w:hanging="360"/>
      </w:pPr>
    </w:lvl>
    <w:lvl w:ilvl="4" w:tplc="08090019" w:tentative="1">
      <w:start w:val="1"/>
      <w:numFmt w:val="lowerLetter"/>
      <w:lvlText w:val="%5."/>
      <w:lvlJc w:val="left"/>
      <w:pPr>
        <w:ind w:left="4428" w:hanging="360"/>
      </w:pPr>
    </w:lvl>
    <w:lvl w:ilvl="5" w:tplc="0809001B" w:tentative="1">
      <w:start w:val="1"/>
      <w:numFmt w:val="lowerRoman"/>
      <w:lvlText w:val="%6."/>
      <w:lvlJc w:val="right"/>
      <w:pPr>
        <w:ind w:left="5148" w:hanging="180"/>
      </w:pPr>
    </w:lvl>
    <w:lvl w:ilvl="6" w:tplc="0809000F" w:tentative="1">
      <w:start w:val="1"/>
      <w:numFmt w:val="decimal"/>
      <w:lvlText w:val="%7."/>
      <w:lvlJc w:val="left"/>
      <w:pPr>
        <w:ind w:left="5868" w:hanging="360"/>
      </w:pPr>
    </w:lvl>
    <w:lvl w:ilvl="7" w:tplc="08090019" w:tentative="1">
      <w:start w:val="1"/>
      <w:numFmt w:val="lowerLetter"/>
      <w:lvlText w:val="%8."/>
      <w:lvlJc w:val="left"/>
      <w:pPr>
        <w:ind w:left="6588" w:hanging="360"/>
      </w:pPr>
    </w:lvl>
    <w:lvl w:ilvl="8" w:tplc="08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5" w15:restartNumberingAfterBreak="0">
    <w:nsid w:val="3A36661E"/>
    <w:multiLevelType w:val="hybridMultilevel"/>
    <w:tmpl w:val="C31CC18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D095182"/>
    <w:multiLevelType w:val="hybridMultilevel"/>
    <w:tmpl w:val="01987612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E877B13"/>
    <w:multiLevelType w:val="hybridMultilevel"/>
    <w:tmpl w:val="80E8E092"/>
    <w:lvl w:ilvl="0" w:tplc="FFD4FED2">
      <w:start w:val="10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447F04B2"/>
    <w:multiLevelType w:val="hybridMultilevel"/>
    <w:tmpl w:val="D4267584"/>
    <w:lvl w:ilvl="0" w:tplc="080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62A7935"/>
    <w:multiLevelType w:val="hybridMultilevel"/>
    <w:tmpl w:val="6A1AE33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8285BA0"/>
    <w:multiLevelType w:val="hybridMultilevel"/>
    <w:tmpl w:val="C18C9E9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8C0237D"/>
    <w:multiLevelType w:val="hybridMultilevel"/>
    <w:tmpl w:val="74D0C626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2" w15:restartNumberingAfterBreak="0">
    <w:nsid w:val="53733B3D"/>
    <w:multiLevelType w:val="hybridMultilevel"/>
    <w:tmpl w:val="8558092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5277F5A"/>
    <w:multiLevelType w:val="hybridMultilevel"/>
    <w:tmpl w:val="ABF2F086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8569F3"/>
    <w:multiLevelType w:val="hybridMultilevel"/>
    <w:tmpl w:val="B9F20CD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9A56AE1"/>
    <w:multiLevelType w:val="hybridMultilevel"/>
    <w:tmpl w:val="04B86CC0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33A8F"/>
    <w:multiLevelType w:val="hybridMultilevel"/>
    <w:tmpl w:val="6038C85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1C474A8"/>
    <w:multiLevelType w:val="hybridMultilevel"/>
    <w:tmpl w:val="50C030A8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621E732E"/>
    <w:multiLevelType w:val="hybridMultilevel"/>
    <w:tmpl w:val="E892DC1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A3A0208"/>
    <w:multiLevelType w:val="hybridMultilevel"/>
    <w:tmpl w:val="1CFEB10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CB53CC2"/>
    <w:multiLevelType w:val="hybridMultilevel"/>
    <w:tmpl w:val="257667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12C629E"/>
    <w:multiLevelType w:val="hybridMultilevel"/>
    <w:tmpl w:val="0902105C"/>
    <w:lvl w:ilvl="0" w:tplc="49EC3468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1620F95"/>
    <w:multiLevelType w:val="hybridMultilevel"/>
    <w:tmpl w:val="036467A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4C445D9"/>
    <w:multiLevelType w:val="hybridMultilevel"/>
    <w:tmpl w:val="AB16F670"/>
    <w:lvl w:ilvl="0" w:tplc="7858400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2D68A3"/>
    <w:multiLevelType w:val="hybridMultilevel"/>
    <w:tmpl w:val="0B34333A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88A16CF"/>
    <w:multiLevelType w:val="hybridMultilevel"/>
    <w:tmpl w:val="79C85EE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92A195C"/>
    <w:multiLevelType w:val="hybridMultilevel"/>
    <w:tmpl w:val="4AFAB13A"/>
    <w:lvl w:ilvl="0" w:tplc="0809000F">
      <w:start w:val="1"/>
      <w:numFmt w:val="decimal"/>
      <w:lvlText w:val="%1."/>
      <w:lvlJc w:val="left"/>
      <w:pPr>
        <w:ind w:left="1152" w:hanging="360"/>
      </w:p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7" w15:restartNumberingAfterBreak="0">
    <w:nsid w:val="7AB96335"/>
    <w:multiLevelType w:val="hybridMultilevel"/>
    <w:tmpl w:val="6E6EFA5A"/>
    <w:lvl w:ilvl="0" w:tplc="0809000F">
      <w:start w:val="1"/>
      <w:numFmt w:val="decimal"/>
      <w:lvlText w:val="%1."/>
      <w:lvlJc w:val="left"/>
      <w:pPr>
        <w:ind w:left="1548" w:hanging="360"/>
      </w:pPr>
    </w:lvl>
    <w:lvl w:ilvl="1" w:tplc="08090019" w:tentative="1">
      <w:start w:val="1"/>
      <w:numFmt w:val="lowerLetter"/>
      <w:lvlText w:val="%2."/>
      <w:lvlJc w:val="left"/>
      <w:pPr>
        <w:ind w:left="2268" w:hanging="360"/>
      </w:pPr>
    </w:lvl>
    <w:lvl w:ilvl="2" w:tplc="0809001B" w:tentative="1">
      <w:start w:val="1"/>
      <w:numFmt w:val="lowerRoman"/>
      <w:lvlText w:val="%3."/>
      <w:lvlJc w:val="right"/>
      <w:pPr>
        <w:ind w:left="2988" w:hanging="180"/>
      </w:pPr>
    </w:lvl>
    <w:lvl w:ilvl="3" w:tplc="0809000F" w:tentative="1">
      <w:start w:val="1"/>
      <w:numFmt w:val="decimal"/>
      <w:lvlText w:val="%4."/>
      <w:lvlJc w:val="left"/>
      <w:pPr>
        <w:ind w:left="3708" w:hanging="360"/>
      </w:pPr>
    </w:lvl>
    <w:lvl w:ilvl="4" w:tplc="08090019" w:tentative="1">
      <w:start w:val="1"/>
      <w:numFmt w:val="lowerLetter"/>
      <w:lvlText w:val="%5."/>
      <w:lvlJc w:val="left"/>
      <w:pPr>
        <w:ind w:left="4428" w:hanging="360"/>
      </w:pPr>
    </w:lvl>
    <w:lvl w:ilvl="5" w:tplc="0809001B" w:tentative="1">
      <w:start w:val="1"/>
      <w:numFmt w:val="lowerRoman"/>
      <w:lvlText w:val="%6."/>
      <w:lvlJc w:val="right"/>
      <w:pPr>
        <w:ind w:left="5148" w:hanging="180"/>
      </w:pPr>
    </w:lvl>
    <w:lvl w:ilvl="6" w:tplc="0809000F" w:tentative="1">
      <w:start w:val="1"/>
      <w:numFmt w:val="decimal"/>
      <w:lvlText w:val="%7."/>
      <w:lvlJc w:val="left"/>
      <w:pPr>
        <w:ind w:left="5868" w:hanging="360"/>
      </w:pPr>
    </w:lvl>
    <w:lvl w:ilvl="7" w:tplc="08090019" w:tentative="1">
      <w:start w:val="1"/>
      <w:numFmt w:val="lowerLetter"/>
      <w:lvlText w:val="%8."/>
      <w:lvlJc w:val="left"/>
      <w:pPr>
        <w:ind w:left="6588" w:hanging="360"/>
      </w:pPr>
    </w:lvl>
    <w:lvl w:ilvl="8" w:tplc="08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48" w15:restartNumberingAfterBreak="0">
    <w:nsid w:val="7ABD656D"/>
    <w:multiLevelType w:val="hybridMultilevel"/>
    <w:tmpl w:val="BAD03BC2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7AC707B0"/>
    <w:multiLevelType w:val="hybridMultilevel"/>
    <w:tmpl w:val="34DEB5C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BFC43B9"/>
    <w:multiLevelType w:val="hybridMultilevel"/>
    <w:tmpl w:val="9D6E24AE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044066088">
    <w:abstractNumId w:val="28"/>
  </w:num>
  <w:num w:numId="2" w16cid:durableId="1718043856">
    <w:abstractNumId w:val="19"/>
  </w:num>
  <w:num w:numId="3" w16cid:durableId="1136293848">
    <w:abstractNumId w:val="10"/>
  </w:num>
  <w:num w:numId="4" w16cid:durableId="321853652">
    <w:abstractNumId w:val="23"/>
  </w:num>
  <w:num w:numId="5" w16cid:durableId="1463037932">
    <w:abstractNumId w:val="30"/>
  </w:num>
  <w:num w:numId="6" w16cid:durableId="1703359595">
    <w:abstractNumId w:val="34"/>
  </w:num>
  <w:num w:numId="7" w16cid:durableId="144319081">
    <w:abstractNumId w:val="36"/>
  </w:num>
  <w:num w:numId="8" w16cid:durableId="560142959">
    <w:abstractNumId w:val="26"/>
  </w:num>
  <w:num w:numId="9" w16cid:durableId="845092708">
    <w:abstractNumId w:val="18"/>
  </w:num>
  <w:num w:numId="10" w16cid:durableId="2051808037">
    <w:abstractNumId w:val="1"/>
  </w:num>
  <w:num w:numId="11" w16cid:durableId="1506743922">
    <w:abstractNumId w:val="7"/>
  </w:num>
  <w:num w:numId="12" w16cid:durableId="609707961">
    <w:abstractNumId w:val="50"/>
  </w:num>
  <w:num w:numId="13" w16cid:durableId="2103331774">
    <w:abstractNumId w:val="29"/>
  </w:num>
  <w:num w:numId="14" w16cid:durableId="1191140242">
    <w:abstractNumId w:val="17"/>
  </w:num>
  <w:num w:numId="15" w16cid:durableId="1603218253">
    <w:abstractNumId w:val="11"/>
  </w:num>
  <w:num w:numId="16" w16cid:durableId="1974601815">
    <w:abstractNumId w:val="44"/>
  </w:num>
  <w:num w:numId="17" w16cid:durableId="986978375">
    <w:abstractNumId w:val="6"/>
  </w:num>
  <w:num w:numId="18" w16cid:durableId="1882932899">
    <w:abstractNumId w:val="38"/>
  </w:num>
  <w:num w:numId="19" w16cid:durableId="1868106068">
    <w:abstractNumId w:val="48"/>
  </w:num>
  <w:num w:numId="20" w16cid:durableId="1229153318">
    <w:abstractNumId w:val="3"/>
  </w:num>
  <w:num w:numId="21" w16cid:durableId="973799749">
    <w:abstractNumId w:val="45"/>
  </w:num>
  <w:num w:numId="22" w16cid:durableId="1622147985">
    <w:abstractNumId w:val="40"/>
  </w:num>
  <w:num w:numId="23" w16cid:durableId="2063826126">
    <w:abstractNumId w:val="31"/>
  </w:num>
  <w:num w:numId="24" w16cid:durableId="1821311295">
    <w:abstractNumId w:val="37"/>
  </w:num>
  <w:num w:numId="25" w16cid:durableId="2062897231">
    <w:abstractNumId w:val="41"/>
  </w:num>
  <w:num w:numId="26" w16cid:durableId="198322060">
    <w:abstractNumId w:val="0"/>
  </w:num>
  <w:num w:numId="27" w16cid:durableId="1515075860">
    <w:abstractNumId w:val="42"/>
  </w:num>
  <w:num w:numId="28" w16cid:durableId="1735666548">
    <w:abstractNumId w:val="9"/>
  </w:num>
  <w:num w:numId="29" w16cid:durableId="613484770">
    <w:abstractNumId w:val="21"/>
  </w:num>
  <w:num w:numId="30" w16cid:durableId="574127362">
    <w:abstractNumId w:val="33"/>
  </w:num>
  <w:num w:numId="31" w16cid:durableId="718824342">
    <w:abstractNumId w:val="16"/>
  </w:num>
  <w:num w:numId="32" w16cid:durableId="95255557">
    <w:abstractNumId w:val="49"/>
  </w:num>
  <w:num w:numId="33" w16cid:durableId="1339313778">
    <w:abstractNumId w:val="22"/>
  </w:num>
  <w:num w:numId="34" w16cid:durableId="157232336">
    <w:abstractNumId w:val="32"/>
  </w:num>
  <w:num w:numId="35" w16cid:durableId="1408921347">
    <w:abstractNumId w:val="25"/>
  </w:num>
  <w:num w:numId="36" w16cid:durableId="1914774834">
    <w:abstractNumId w:val="20"/>
  </w:num>
  <w:num w:numId="37" w16cid:durableId="172183486">
    <w:abstractNumId w:val="39"/>
  </w:num>
  <w:num w:numId="38" w16cid:durableId="39868715">
    <w:abstractNumId w:val="5"/>
  </w:num>
  <w:num w:numId="39" w16cid:durableId="708607964">
    <w:abstractNumId w:val="47"/>
  </w:num>
  <w:num w:numId="40" w16cid:durableId="1882788277">
    <w:abstractNumId w:val="8"/>
  </w:num>
  <w:num w:numId="41" w16cid:durableId="1020205972">
    <w:abstractNumId w:val="14"/>
  </w:num>
  <w:num w:numId="42" w16cid:durableId="949700700">
    <w:abstractNumId w:val="24"/>
  </w:num>
  <w:num w:numId="43" w16cid:durableId="406154858">
    <w:abstractNumId w:val="12"/>
  </w:num>
  <w:num w:numId="44" w16cid:durableId="2108429019">
    <w:abstractNumId w:val="13"/>
  </w:num>
  <w:num w:numId="45" w16cid:durableId="1109543435">
    <w:abstractNumId w:val="43"/>
  </w:num>
  <w:num w:numId="46" w16cid:durableId="612902553">
    <w:abstractNumId w:val="46"/>
  </w:num>
  <w:num w:numId="47" w16cid:durableId="124005108">
    <w:abstractNumId w:val="35"/>
  </w:num>
  <w:num w:numId="48" w16cid:durableId="138693682">
    <w:abstractNumId w:val="2"/>
  </w:num>
  <w:num w:numId="49" w16cid:durableId="332682799">
    <w:abstractNumId w:val="27"/>
  </w:num>
  <w:num w:numId="50" w16cid:durableId="1198742362">
    <w:abstractNumId w:val="4"/>
  </w:num>
  <w:num w:numId="51" w16cid:durableId="1044064286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B2"/>
    <w:rsid w:val="000018FA"/>
    <w:rsid w:val="00003536"/>
    <w:rsid w:val="00006F24"/>
    <w:rsid w:val="00010358"/>
    <w:rsid w:val="0001043C"/>
    <w:rsid w:val="00014A0D"/>
    <w:rsid w:val="0002037E"/>
    <w:rsid w:val="000206CC"/>
    <w:rsid w:val="00023B05"/>
    <w:rsid w:val="000258EE"/>
    <w:rsid w:val="00027CAA"/>
    <w:rsid w:val="00031B2D"/>
    <w:rsid w:val="000329B9"/>
    <w:rsid w:val="00034B63"/>
    <w:rsid w:val="00037108"/>
    <w:rsid w:val="00043B66"/>
    <w:rsid w:val="000447E5"/>
    <w:rsid w:val="00047DC7"/>
    <w:rsid w:val="000506F9"/>
    <w:rsid w:val="0005460A"/>
    <w:rsid w:val="0005760C"/>
    <w:rsid w:val="00062FA8"/>
    <w:rsid w:val="0006304D"/>
    <w:rsid w:val="00065A79"/>
    <w:rsid w:val="00066A8C"/>
    <w:rsid w:val="000700D9"/>
    <w:rsid w:val="000700FB"/>
    <w:rsid w:val="000713CD"/>
    <w:rsid w:val="00071571"/>
    <w:rsid w:val="000718C6"/>
    <w:rsid w:val="000743C9"/>
    <w:rsid w:val="000753C0"/>
    <w:rsid w:val="00076A23"/>
    <w:rsid w:val="00076C89"/>
    <w:rsid w:val="00080C4D"/>
    <w:rsid w:val="0008293D"/>
    <w:rsid w:val="00082968"/>
    <w:rsid w:val="00082E85"/>
    <w:rsid w:val="000848D7"/>
    <w:rsid w:val="000853ED"/>
    <w:rsid w:val="0009270E"/>
    <w:rsid w:val="00093E4B"/>
    <w:rsid w:val="00095157"/>
    <w:rsid w:val="00096892"/>
    <w:rsid w:val="000A11D5"/>
    <w:rsid w:val="000A1272"/>
    <w:rsid w:val="000A1D74"/>
    <w:rsid w:val="000A1E55"/>
    <w:rsid w:val="000A246C"/>
    <w:rsid w:val="000A2737"/>
    <w:rsid w:val="000A2CA7"/>
    <w:rsid w:val="000A3AF7"/>
    <w:rsid w:val="000A5B80"/>
    <w:rsid w:val="000A5C13"/>
    <w:rsid w:val="000A6108"/>
    <w:rsid w:val="000A65D0"/>
    <w:rsid w:val="000A7601"/>
    <w:rsid w:val="000A7B3B"/>
    <w:rsid w:val="000B04B2"/>
    <w:rsid w:val="000C15D8"/>
    <w:rsid w:val="000C65BF"/>
    <w:rsid w:val="000C70C3"/>
    <w:rsid w:val="000D090F"/>
    <w:rsid w:val="000D0A3B"/>
    <w:rsid w:val="000D1FC5"/>
    <w:rsid w:val="000D28D7"/>
    <w:rsid w:val="000D3A2C"/>
    <w:rsid w:val="000D466D"/>
    <w:rsid w:val="000D4756"/>
    <w:rsid w:val="000D72AB"/>
    <w:rsid w:val="000E1879"/>
    <w:rsid w:val="000E5264"/>
    <w:rsid w:val="000F1813"/>
    <w:rsid w:val="000F1849"/>
    <w:rsid w:val="000F269C"/>
    <w:rsid w:val="000F3766"/>
    <w:rsid w:val="000F610E"/>
    <w:rsid w:val="001000AF"/>
    <w:rsid w:val="001005AA"/>
    <w:rsid w:val="0010409D"/>
    <w:rsid w:val="00105626"/>
    <w:rsid w:val="0010591B"/>
    <w:rsid w:val="001075AB"/>
    <w:rsid w:val="00107E0D"/>
    <w:rsid w:val="0011097E"/>
    <w:rsid w:val="00114C50"/>
    <w:rsid w:val="00120692"/>
    <w:rsid w:val="00120CEC"/>
    <w:rsid w:val="0012187A"/>
    <w:rsid w:val="00121EC2"/>
    <w:rsid w:val="00124D87"/>
    <w:rsid w:val="00126BE4"/>
    <w:rsid w:val="00132235"/>
    <w:rsid w:val="001343B4"/>
    <w:rsid w:val="001371EF"/>
    <w:rsid w:val="00140905"/>
    <w:rsid w:val="00141004"/>
    <w:rsid w:val="0014237A"/>
    <w:rsid w:val="00142DC8"/>
    <w:rsid w:val="001434AB"/>
    <w:rsid w:val="00147189"/>
    <w:rsid w:val="0014745E"/>
    <w:rsid w:val="0015089B"/>
    <w:rsid w:val="0015370D"/>
    <w:rsid w:val="00154B6D"/>
    <w:rsid w:val="00155421"/>
    <w:rsid w:val="00156AA4"/>
    <w:rsid w:val="00157958"/>
    <w:rsid w:val="00161417"/>
    <w:rsid w:val="00165CC1"/>
    <w:rsid w:val="00170828"/>
    <w:rsid w:val="00176201"/>
    <w:rsid w:val="00182D20"/>
    <w:rsid w:val="0018304B"/>
    <w:rsid w:val="001865B2"/>
    <w:rsid w:val="00186E28"/>
    <w:rsid w:val="001877A9"/>
    <w:rsid w:val="00191D3F"/>
    <w:rsid w:val="001920A8"/>
    <w:rsid w:val="00192AC6"/>
    <w:rsid w:val="00194762"/>
    <w:rsid w:val="00195F97"/>
    <w:rsid w:val="00197AB7"/>
    <w:rsid w:val="00197C82"/>
    <w:rsid w:val="00197FAF"/>
    <w:rsid w:val="001A6A81"/>
    <w:rsid w:val="001B1DC4"/>
    <w:rsid w:val="001B4A37"/>
    <w:rsid w:val="001B5177"/>
    <w:rsid w:val="001B5AE1"/>
    <w:rsid w:val="001B75B2"/>
    <w:rsid w:val="001B7AC8"/>
    <w:rsid w:val="001C1F7E"/>
    <w:rsid w:val="001C24C8"/>
    <w:rsid w:val="001C2EB2"/>
    <w:rsid w:val="001C45A1"/>
    <w:rsid w:val="001C7124"/>
    <w:rsid w:val="001C7AB3"/>
    <w:rsid w:val="001D1CB2"/>
    <w:rsid w:val="001E093C"/>
    <w:rsid w:val="001E1D67"/>
    <w:rsid w:val="001E35B0"/>
    <w:rsid w:val="001E4274"/>
    <w:rsid w:val="001E478A"/>
    <w:rsid w:val="001E583D"/>
    <w:rsid w:val="001E6364"/>
    <w:rsid w:val="001F2C83"/>
    <w:rsid w:val="001F3B2F"/>
    <w:rsid w:val="001F77E1"/>
    <w:rsid w:val="00201271"/>
    <w:rsid w:val="00201329"/>
    <w:rsid w:val="00213452"/>
    <w:rsid w:val="00213470"/>
    <w:rsid w:val="00213C63"/>
    <w:rsid w:val="00214E87"/>
    <w:rsid w:val="00216CAA"/>
    <w:rsid w:val="002221A3"/>
    <w:rsid w:val="002221E5"/>
    <w:rsid w:val="002235EB"/>
    <w:rsid w:val="00226F4E"/>
    <w:rsid w:val="00233021"/>
    <w:rsid w:val="00236321"/>
    <w:rsid w:val="00237339"/>
    <w:rsid w:val="0024165C"/>
    <w:rsid w:val="00242B15"/>
    <w:rsid w:val="00244215"/>
    <w:rsid w:val="002458F6"/>
    <w:rsid w:val="00251B11"/>
    <w:rsid w:val="00252FB7"/>
    <w:rsid w:val="00261D0D"/>
    <w:rsid w:val="00263CE8"/>
    <w:rsid w:val="00264C68"/>
    <w:rsid w:val="0026594A"/>
    <w:rsid w:val="00265D65"/>
    <w:rsid w:val="00266F15"/>
    <w:rsid w:val="002700E8"/>
    <w:rsid w:val="00272157"/>
    <w:rsid w:val="00272ECC"/>
    <w:rsid w:val="00275409"/>
    <w:rsid w:val="0027661B"/>
    <w:rsid w:val="00277878"/>
    <w:rsid w:val="00277C9C"/>
    <w:rsid w:val="0028234C"/>
    <w:rsid w:val="00284A0D"/>
    <w:rsid w:val="00290992"/>
    <w:rsid w:val="0029194D"/>
    <w:rsid w:val="002930B9"/>
    <w:rsid w:val="00294E9A"/>
    <w:rsid w:val="002952FB"/>
    <w:rsid w:val="00295840"/>
    <w:rsid w:val="002965CC"/>
    <w:rsid w:val="002A0CF9"/>
    <w:rsid w:val="002A455E"/>
    <w:rsid w:val="002A50D4"/>
    <w:rsid w:val="002A7CD2"/>
    <w:rsid w:val="002B09AE"/>
    <w:rsid w:val="002B254E"/>
    <w:rsid w:val="002B4361"/>
    <w:rsid w:val="002B5784"/>
    <w:rsid w:val="002B694B"/>
    <w:rsid w:val="002C017D"/>
    <w:rsid w:val="002C072E"/>
    <w:rsid w:val="002C16B4"/>
    <w:rsid w:val="002D0955"/>
    <w:rsid w:val="002D14AC"/>
    <w:rsid w:val="002D6FB4"/>
    <w:rsid w:val="002E2A8E"/>
    <w:rsid w:val="002E33AD"/>
    <w:rsid w:val="002E5137"/>
    <w:rsid w:val="002E7DFF"/>
    <w:rsid w:val="002F069E"/>
    <w:rsid w:val="002F29E7"/>
    <w:rsid w:val="002F4BED"/>
    <w:rsid w:val="002F58B1"/>
    <w:rsid w:val="002F611C"/>
    <w:rsid w:val="00300E58"/>
    <w:rsid w:val="00301F1A"/>
    <w:rsid w:val="0030501D"/>
    <w:rsid w:val="00306105"/>
    <w:rsid w:val="003128DB"/>
    <w:rsid w:val="00314473"/>
    <w:rsid w:val="00316EDC"/>
    <w:rsid w:val="003220C2"/>
    <w:rsid w:val="00322C4B"/>
    <w:rsid w:val="003243AC"/>
    <w:rsid w:val="003248CB"/>
    <w:rsid w:val="00326897"/>
    <w:rsid w:val="00327242"/>
    <w:rsid w:val="00330059"/>
    <w:rsid w:val="003305C2"/>
    <w:rsid w:val="0033326A"/>
    <w:rsid w:val="0033422A"/>
    <w:rsid w:val="00336421"/>
    <w:rsid w:val="0033686E"/>
    <w:rsid w:val="00337C75"/>
    <w:rsid w:val="003420F5"/>
    <w:rsid w:val="003429D9"/>
    <w:rsid w:val="003440AE"/>
    <w:rsid w:val="003443C3"/>
    <w:rsid w:val="003505F4"/>
    <w:rsid w:val="00355DD5"/>
    <w:rsid w:val="003617A5"/>
    <w:rsid w:val="00364030"/>
    <w:rsid w:val="00365CF3"/>
    <w:rsid w:val="003708D1"/>
    <w:rsid w:val="003727EB"/>
    <w:rsid w:val="00374357"/>
    <w:rsid w:val="00375BD6"/>
    <w:rsid w:val="0037799F"/>
    <w:rsid w:val="00377D95"/>
    <w:rsid w:val="0038073D"/>
    <w:rsid w:val="00381646"/>
    <w:rsid w:val="00382724"/>
    <w:rsid w:val="00382C2D"/>
    <w:rsid w:val="0038432B"/>
    <w:rsid w:val="0038509E"/>
    <w:rsid w:val="0038580D"/>
    <w:rsid w:val="00393762"/>
    <w:rsid w:val="00393865"/>
    <w:rsid w:val="003A183D"/>
    <w:rsid w:val="003A37B1"/>
    <w:rsid w:val="003A62D2"/>
    <w:rsid w:val="003B169E"/>
    <w:rsid w:val="003B49CA"/>
    <w:rsid w:val="003B4D29"/>
    <w:rsid w:val="003B5055"/>
    <w:rsid w:val="003B5ACF"/>
    <w:rsid w:val="003B5F0C"/>
    <w:rsid w:val="003B769B"/>
    <w:rsid w:val="003C0CE7"/>
    <w:rsid w:val="003C2258"/>
    <w:rsid w:val="003C279C"/>
    <w:rsid w:val="003C6DF7"/>
    <w:rsid w:val="003D3BF8"/>
    <w:rsid w:val="003D3CC5"/>
    <w:rsid w:val="003D414A"/>
    <w:rsid w:val="003D69CA"/>
    <w:rsid w:val="003E06FB"/>
    <w:rsid w:val="003E1FA0"/>
    <w:rsid w:val="003E2089"/>
    <w:rsid w:val="003E6730"/>
    <w:rsid w:val="003F1FA1"/>
    <w:rsid w:val="003F2B5B"/>
    <w:rsid w:val="003F3443"/>
    <w:rsid w:val="003F37A5"/>
    <w:rsid w:val="003F4E0A"/>
    <w:rsid w:val="004000D5"/>
    <w:rsid w:val="004001BE"/>
    <w:rsid w:val="00400E78"/>
    <w:rsid w:val="004019F0"/>
    <w:rsid w:val="004024B4"/>
    <w:rsid w:val="004043FA"/>
    <w:rsid w:val="00404D1A"/>
    <w:rsid w:val="00406706"/>
    <w:rsid w:val="004131D4"/>
    <w:rsid w:val="00413B6C"/>
    <w:rsid w:val="00415F16"/>
    <w:rsid w:val="00416987"/>
    <w:rsid w:val="0042250E"/>
    <w:rsid w:val="00422D5B"/>
    <w:rsid w:val="00424999"/>
    <w:rsid w:val="00425AA6"/>
    <w:rsid w:val="004321AA"/>
    <w:rsid w:val="0043277E"/>
    <w:rsid w:val="00434A5D"/>
    <w:rsid w:val="00434C4E"/>
    <w:rsid w:val="004369C4"/>
    <w:rsid w:val="00437B59"/>
    <w:rsid w:val="004400D9"/>
    <w:rsid w:val="00440CD2"/>
    <w:rsid w:val="004442EB"/>
    <w:rsid w:val="00447FF5"/>
    <w:rsid w:val="0045223D"/>
    <w:rsid w:val="004579E9"/>
    <w:rsid w:val="00457F9D"/>
    <w:rsid w:val="004637F6"/>
    <w:rsid w:val="004646F0"/>
    <w:rsid w:val="00464B94"/>
    <w:rsid w:val="00466687"/>
    <w:rsid w:val="00470B41"/>
    <w:rsid w:val="004715A2"/>
    <w:rsid w:val="004724DB"/>
    <w:rsid w:val="00472D5B"/>
    <w:rsid w:val="00476033"/>
    <w:rsid w:val="0047662E"/>
    <w:rsid w:val="00477FEE"/>
    <w:rsid w:val="00482DBE"/>
    <w:rsid w:val="00484BAF"/>
    <w:rsid w:val="0048777D"/>
    <w:rsid w:val="00490BF9"/>
    <w:rsid w:val="004917EC"/>
    <w:rsid w:val="00492320"/>
    <w:rsid w:val="00494DAB"/>
    <w:rsid w:val="0049650A"/>
    <w:rsid w:val="004979D0"/>
    <w:rsid w:val="004A0B43"/>
    <w:rsid w:val="004A18E5"/>
    <w:rsid w:val="004A1DE9"/>
    <w:rsid w:val="004B0326"/>
    <w:rsid w:val="004B1D6E"/>
    <w:rsid w:val="004B62A2"/>
    <w:rsid w:val="004C316D"/>
    <w:rsid w:val="004C6FC0"/>
    <w:rsid w:val="004D0199"/>
    <w:rsid w:val="004D01E0"/>
    <w:rsid w:val="004D0AFD"/>
    <w:rsid w:val="004D244A"/>
    <w:rsid w:val="004D295E"/>
    <w:rsid w:val="004D3B8F"/>
    <w:rsid w:val="004E0B95"/>
    <w:rsid w:val="004E26D3"/>
    <w:rsid w:val="004E2A8F"/>
    <w:rsid w:val="004E4041"/>
    <w:rsid w:val="004E4545"/>
    <w:rsid w:val="004E6D72"/>
    <w:rsid w:val="004E7018"/>
    <w:rsid w:val="004F2B38"/>
    <w:rsid w:val="004F34B7"/>
    <w:rsid w:val="004F370C"/>
    <w:rsid w:val="004F486B"/>
    <w:rsid w:val="00500122"/>
    <w:rsid w:val="00501903"/>
    <w:rsid w:val="00507420"/>
    <w:rsid w:val="005074E3"/>
    <w:rsid w:val="00511C88"/>
    <w:rsid w:val="005147B0"/>
    <w:rsid w:val="005152FA"/>
    <w:rsid w:val="005156CA"/>
    <w:rsid w:val="0051646A"/>
    <w:rsid w:val="00526498"/>
    <w:rsid w:val="00527CBF"/>
    <w:rsid w:val="00527F0F"/>
    <w:rsid w:val="005343E2"/>
    <w:rsid w:val="00534BDC"/>
    <w:rsid w:val="005366FF"/>
    <w:rsid w:val="00537874"/>
    <w:rsid w:val="00543B50"/>
    <w:rsid w:val="0054428D"/>
    <w:rsid w:val="0055030F"/>
    <w:rsid w:val="00550DA3"/>
    <w:rsid w:val="0055379B"/>
    <w:rsid w:val="0055616A"/>
    <w:rsid w:val="00556FB0"/>
    <w:rsid w:val="00560F95"/>
    <w:rsid w:val="00563439"/>
    <w:rsid w:val="00565285"/>
    <w:rsid w:val="00566D0E"/>
    <w:rsid w:val="00566F7D"/>
    <w:rsid w:val="0057142A"/>
    <w:rsid w:val="00571514"/>
    <w:rsid w:val="00571F71"/>
    <w:rsid w:val="00573194"/>
    <w:rsid w:val="00573529"/>
    <w:rsid w:val="005743CD"/>
    <w:rsid w:val="005756E1"/>
    <w:rsid w:val="00587EDD"/>
    <w:rsid w:val="00592DDA"/>
    <w:rsid w:val="00593A55"/>
    <w:rsid w:val="0059557C"/>
    <w:rsid w:val="005A0495"/>
    <w:rsid w:val="005A0975"/>
    <w:rsid w:val="005A1AA9"/>
    <w:rsid w:val="005A35A9"/>
    <w:rsid w:val="005A69C0"/>
    <w:rsid w:val="005B2980"/>
    <w:rsid w:val="005B2DF0"/>
    <w:rsid w:val="005B33BA"/>
    <w:rsid w:val="005B4308"/>
    <w:rsid w:val="005B5306"/>
    <w:rsid w:val="005C0044"/>
    <w:rsid w:val="005C130E"/>
    <w:rsid w:val="005C4E29"/>
    <w:rsid w:val="005D0618"/>
    <w:rsid w:val="005D36E1"/>
    <w:rsid w:val="005E0731"/>
    <w:rsid w:val="005E19C8"/>
    <w:rsid w:val="005E65F8"/>
    <w:rsid w:val="005E79A1"/>
    <w:rsid w:val="005F17AD"/>
    <w:rsid w:val="005F3F58"/>
    <w:rsid w:val="00605223"/>
    <w:rsid w:val="00605C9D"/>
    <w:rsid w:val="00610161"/>
    <w:rsid w:val="00610937"/>
    <w:rsid w:val="00610ED1"/>
    <w:rsid w:val="0061226A"/>
    <w:rsid w:val="006147EF"/>
    <w:rsid w:val="00614DA6"/>
    <w:rsid w:val="006171A8"/>
    <w:rsid w:val="00625F2B"/>
    <w:rsid w:val="00626847"/>
    <w:rsid w:val="0063194A"/>
    <w:rsid w:val="00631F82"/>
    <w:rsid w:val="00632B26"/>
    <w:rsid w:val="00633052"/>
    <w:rsid w:val="00633915"/>
    <w:rsid w:val="00634053"/>
    <w:rsid w:val="006404CA"/>
    <w:rsid w:val="00641666"/>
    <w:rsid w:val="00654FFA"/>
    <w:rsid w:val="00660D11"/>
    <w:rsid w:val="00661E0E"/>
    <w:rsid w:val="0066554A"/>
    <w:rsid w:val="006731D9"/>
    <w:rsid w:val="00673A5B"/>
    <w:rsid w:val="0067405F"/>
    <w:rsid w:val="00676D13"/>
    <w:rsid w:val="00677008"/>
    <w:rsid w:val="00681198"/>
    <w:rsid w:val="00681DA6"/>
    <w:rsid w:val="00683FFC"/>
    <w:rsid w:val="006850D7"/>
    <w:rsid w:val="006872E3"/>
    <w:rsid w:val="00691DEF"/>
    <w:rsid w:val="00693758"/>
    <w:rsid w:val="0069382B"/>
    <w:rsid w:val="0069605F"/>
    <w:rsid w:val="006A1149"/>
    <w:rsid w:val="006A2A23"/>
    <w:rsid w:val="006A4C8E"/>
    <w:rsid w:val="006A75A9"/>
    <w:rsid w:val="006B1302"/>
    <w:rsid w:val="006B22AF"/>
    <w:rsid w:val="006B62E0"/>
    <w:rsid w:val="006B6B7A"/>
    <w:rsid w:val="006C00D0"/>
    <w:rsid w:val="006C177A"/>
    <w:rsid w:val="006C21E1"/>
    <w:rsid w:val="006C3FB2"/>
    <w:rsid w:val="006C4A34"/>
    <w:rsid w:val="006C7156"/>
    <w:rsid w:val="006D0A23"/>
    <w:rsid w:val="006D2CD8"/>
    <w:rsid w:val="006D7A5C"/>
    <w:rsid w:val="006E03E3"/>
    <w:rsid w:val="006E0C1C"/>
    <w:rsid w:val="006E1779"/>
    <w:rsid w:val="006E3845"/>
    <w:rsid w:val="006E5187"/>
    <w:rsid w:val="006E5638"/>
    <w:rsid w:val="006E6CEC"/>
    <w:rsid w:val="006E7EF5"/>
    <w:rsid w:val="006F528A"/>
    <w:rsid w:val="006F5F7C"/>
    <w:rsid w:val="006F60A0"/>
    <w:rsid w:val="006F77E2"/>
    <w:rsid w:val="007005DD"/>
    <w:rsid w:val="00700D24"/>
    <w:rsid w:val="0070101C"/>
    <w:rsid w:val="00701F1A"/>
    <w:rsid w:val="00702D54"/>
    <w:rsid w:val="00703B3E"/>
    <w:rsid w:val="00704329"/>
    <w:rsid w:val="00705F76"/>
    <w:rsid w:val="00706271"/>
    <w:rsid w:val="007074CE"/>
    <w:rsid w:val="00707565"/>
    <w:rsid w:val="00707965"/>
    <w:rsid w:val="00710D1F"/>
    <w:rsid w:val="0071120F"/>
    <w:rsid w:val="00711BB8"/>
    <w:rsid w:val="0071624D"/>
    <w:rsid w:val="00716318"/>
    <w:rsid w:val="0071649A"/>
    <w:rsid w:val="0071782C"/>
    <w:rsid w:val="007205E3"/>
    <w:rsid w:val="00720784"/>
    <w:rsid w:val="00721EEC"/>
    <w:rsid w:val="007244F2"/>
    <w:rsid w:val="00731A10"/>
    <w:rsid w:val="00731FA4"/>
    <w:rsid w:val="007353D8"/>
    <w:rsid w:val="00736E3E"/>
    <w:rsid w:val="00737A57"/>
    <w:rsid w:val="00737BF7"/>
    <w:rsid w:val="00740389"/>
    <w:rsid w:val="00740C3B"/>
    <w:rsid w:val="00740DE3"/>
    <w:rsid w:val="00744383"/>
    <w:rsid w:val="007454F6"/>
    <w:rsid w:val="0074678B"/>
    <w:rsid w:val="00750322"/>
    <w:rsid w:val="007506A8"/>
    <w:rsid w:val="00751230"/>
    <w:rsid w:val="00751EE9"/>
    <w:rsid w:val="00752B4A"/>
    <w:rsid w:val="00756637"/>
    <w:rsid w:val="00757670"/>
    <w:rsid w:val="00761307"/>
    <w:rsid w:val="0076228B"/>
    <w:rsid w:val="0076410D"/>
    <w:rsid w:val="00771884"/>
    <w:rsid w:val="00773B5D"/>
    <w:rsid w:val="0077688D"/>
    <w:rsid w:val="00777F62"/>
    <w:rsid w:val="00780FFD"/>
    <w:rsid w:val="007833DA"/>
    <w:rsid w:val="0078459C"/>
    <w:rsid w:val="00786D14"/>
    <w:rsid w:val="00790C57"/>
    <w:rsid w:val="00790F2A"/>
    <w:rsid w:val="00792209"/>
    <w:rsid w:val="00792255"/>
    <w:rsid w:val="00793196"/>
    <w:rsid w:val="00794203"/>
    <w:rsid w:val="007954C6"/>
    <w:rsid w:val="007A00CA"/>
    <w:rsid w:val="007A063E"/>
    <w:rsid w:val="007A1ACB"/>
    <w:rsid w:val="007A3112"/>
    <w:rsid w:val="007A6F2D"/>
    <w:rsid w:val="007B0C3B"/>
    <w:rsid w:val="007B346D"/>
    <w:rsid w:val="007C3155"/>
    <w:rsid w:val="007C51AB"/>
    <w:rsid w:val="007C54A6"/>
    <w:rsid w:val="007C752B"/>
    <w:rsid w:val="007D0563"/>
    <w:rsid w:val="007D1FA9"/>
    <w:rsid w:val="007D2B77"/>
    <w:rsid w:val="007D2C1B"/>
    <w:rsid w:val="007D404F"/>
    <w:rsid w:val="007D7047"/>
    <w:rsid w:val="007D70E4"/>
    <w:rsid w:val="007D76FA"/>
    <w:rsid w:val="007D7D91"/>
    <w:rsid w:val="007E02AF"/>
    <w:rsid w:val="007E06E4"/>
    <w:rsid w:val="007E1A63"/>
    <w:rsid w:val="007E26FA"/>
    <w:rsid w:val="007E2D1B"/>
    <w:rsid w:val="007E3016"/>
    <w:rsid w:val="007E4E66"/>
    <w:rsid w:val="007E4FF8"/>
    <w:rsid w:val="007E5036"/>
    <w:rsid w:val="007E5B3A"/>
    <w:rsid w:val="007E5E9A"/>
    <w:rsid w:val="007E6E36"/>
    <w:rsid w:val="007F2E45"/>
    <w:rsid w:val="007F597C"/>
    <w:rsid w:val="007F5F7B"/>
    <w:rsid w:val="00802101"/>
    <w:rsid w:val="008026F4"/>
    <w:rsid w:val="0080294A"/>
    <w:rsid w:val="00803810"/>
    <w:rsid w:val="00803E5B"/>
    <w:rsid w:val="00805059"/>
    <w:rsid w:val="00806384"/>
    <w:rsid w:val="00810455"/>
    <w:rsid w:val="00813A37"/>
    <w:rsid w:val="00813E8E"/>
    <w:rsid w:val="00814E1F"/>
    <w:rsid w:val="0082169F"/>
    <w:rsid w:val="0082537C"/>
    <w:rsid w:val="00825EF1"/>
    <w:rsid w:val="008272B0"/>
    <w:rsid w:val="008274B4"/>
    <w:rsid w:val="00833DC4"/>
    <w:rsid w:val="0084017B"/>
    <w:rsid w:val="00840C86"/>
    <w:rsid w:val="00841766"/>
    <w:rsid w:val="008420F6"/>
    <w:rsid w:val="0084271E"/>
    <w:rsid w:val="00844866"/>
    <w:rsid w:val="00844F48"/>
    <w:rsid w:val="00846CC6"/>
    <w:rsid w:val="00854051"/>
    <w:rsid w:val="00855BF7"/>
    <w:rsid w:val="00862AD7"/>
    <w:rsid w:val="00862C91"/>
    <w:rsid w:val="00867674"/>
    <w:rsid w:val="0087102B"/>
    <w:rsid w:val="00871ADD"/>
    <w:rsid w:val="00872163"/>
    <w:rsid w:val="008725BB"/>
    <w:rsid w:val="00872A60"/>
    <w:rsid w:val="008732DC"/>
    <w:rsid w:val="008746A9"/>
    <w:rsid w:val="00875FC6"/>
    <w:rsid w:val="008762D3"/>
    <w:rsid w:val="008775A7"/>
    <w:rsid w:val="00880B72"/>
    <w:rsid w:val="00881B30"/>
    <w:rsid w:val="008844B8"/>
    <w:rsid w:val="00885FC3"/>
    <w:rsid w:val="00891C9C"/>
    <w:rsid w:val="008937E0"/>
    <w:rsid w:val="00893E25"/>
    <w:rsid w:val="008947AB"/>
    <w:rsid w:val="00895282"/>
    <w:rsid w:val="00895C3B"/>
    <w:rsid w:val="00897628"/>
    <w:rsid w:val="008A1FF4"/>
    <w:rsid w:val="008A2798"/>
    <w:rsid w:val="008A6BF8"/>
    <w:rsid w:val="008A77D1"/>
    <w:rsid w:val="008A7AB9"/>
    <w:rsid w:val="008B1A7A"/>
    <w:rsid w:val="008B2E3D"/>
    <w:rsid w:val="008B339B"/>
    <w:rsid w:val="008B79F8"/>
    <w:rsid w:val="008B7DA5"/>
    <w:rsid w:val="008C5546"/>
    <w:rsid w:val="008C6545"/>
    <w:rsid w:val="008D140C"/>
    <w:rsid w:val="008D5BEB"/>
    <w:rsid w:val="008D75A4"/>
    <w:rsid w:val="008E2F5E"/>
    <w:rsid w:val="008E4AE1"/>
    <w:rsid w:val="008E4BB1"/>
    <w:rsid w:val="008E4C2B"/>
    <w:rsid w:val="008E5CA3"/>
    <w:rsid w:val="008F001E"/>
    <w:rsid w:val="008F1F31"/>
    <w:rsid w:val="008F5B08"/>
    <w:rsid w:val="008F5EAB"/>
    <w:rsid w:val="0090172D"/>
    <w:rsid w:val="0090222D"/>
    <w:rsid w:val="009029D4"/>
    <w:rsid w:val="009067F4"/>
    <w:rsid w:val="00912911"/>
    <w:rsid w:val="009131D9"/>
    <w:rsid w:val="009145CC"/>
    <w:rsid w:val="00923C5F"/>
    <w:rsid w:val="00925429"/>
    <w:rsid w:val="00925D0A"/>
    <w:rsid w:val="0092751A"/>
    <w:rsid w:val="009276A4"/>
    <w:rsid w:val="00932FEC"/>
    <w:rsid w:val="00934651"/>
    <w:rsid w:val="00936788"/>
    <w:rsid w:val="009374CB"/>
    <w:rsid w:val="00941600"/>
    <w:rsid w:val="009464CE"/>
    <w:rsid w:val="00954576"/>
    <w:rsid w:val="0095473E"/>
    <w:rsid w:val="0095488A"/>
    <w:rsid w:val="009548C6"/>
    <w:rsid w:val="00955A77"/>
    <w:rsid w:val="0096134B"/>
    <w:rsid w:val="00964666"/>
    <w:rsid w:val="00964A15"/>
    <w:rsid w:val="0096661C"/>
    <w:rsid w:val="0096710F"/>
    <w:rsid w:val="0097051E"/>
    <w:rsid w:val="0097052D"/>
    <w:rsid w:val="00971313"/>
    <w:rsid w:val="00972B4F"/>
    <w:rsid w:val="00973181"/>
    <w:rsid w:val="00973EEB"/>
    <w:rsid w:val="00975EF4"/>
    <w:rsid w:val="0098030F"/>
    <w:rsid w:val="00981E46"/>
    <w:rsid w:val="00983D53"/>
    <w:rsid w:val="00984A27"/>
    <w:rsid w:val="00986161"/>
    <w:rsid w:val="00986430"/>
    <w:rsid w:val="00987D22"/>
    <w:rsid w:val="00991266"/>
    <w:rsid w:val="00991705"/>
    <w:rsid w:val="00992BA8"/>
    <w:rsid w:val="00994861"/>
    <w:rsid w:val="009A097F"/>
    <w:rsid w:val="009A0BC7"/>
    <w:rsid w:val="009A1604"/>
    <w:rsid w:val="009A1F6D"/>
    <w:rsid w:val="009A26AF"/>
    <w:rsid w:val="009A2A1F"/>
    <w:rsid w:val="009A2C55"/>
    <w:rsid w:val="009A3BDA"/>
    <w:rsid w:val="009A4538"/>
    <w:rsid w:val="009A57B2"/>
    <w:rsid w:val="009A67E5"/>
    <w:rsid w:val="009B2BDF"/>
    <w:rsid w:val="009B2DE7"/>
    <w:rsid w:val="009B30CE"/>
    <w:rsid w:val="009B58CC"/>
    <w:rsid w:val="009B7426"/>
    <w:rsid w:val="009C4E75"/>
    <w:rsid w:val="009C75FB"/>
    <w:rsid w:val="009D2077"/>
    <w:rsid w:val="009D6327"/>
    <w:rsid w:val="009D6E91"/>
    <w:rsid w:val="009E0551"/>
    <w:rsid w:val="009E07E3"/>
    <w:rsid w:val="009E2760"/>
    <w:rsid w:val="009E55D1"/>
    <w:rsid w:val="009F3299"/>
    <w:rsid w:val="009F3876"/>
    <w:rsid w:val="009F4ABD"/>
    <w:rsid w:val="009F531A"/>
    <w:rsid w:val="009F7109"/>
    <w:rsid w:val="00A00642"/>
    <w:rsid w:val="00A03254"/>
    <w:rsid w:val="00A04885"/>
    <w:rsid w:val="00A06C29"/>
    <w:rsid w:val="00A10100"/>
    <w:rsid w:val="00A154BC"/>
    <w:rsid w:val="00A20100"/>
    <w:rsid w:val="00A208EA"/>
    <w:rsid w:val="00A221CB"/>
    <w:rsid w:val="00A230BF"/>
    <w:rsid w:val="00A242B6"/>
    <w:rsid w:val="00A24B14"/>
    <w:rsid w:val="00A25844"/>
    <w:rsid w:val="00A25A3B"/>
    <w:rsid w:val="00A31837"/>
    <w:rsid w:val="00A3546F"/>
    <w:rsid w:val="00A41C02"/>
    <w:rsid w:val="00A42C47"/>
    <w:rsid w:val="00A449B3"/>
    <w:rsid w:val="00A51824"/>
    <w:rsid w:val="00A53DEC"/>
    <w:rsid w:val="00A5563B"/>
    <w:rsid w:val="00A61243"/>
    <w:rsid w:val="00A63E06"/>
    <w:rsid w:val="00A64AEC"/>
    <w:rsid w:val="00A67735"/>
    <w:rsid w:val="00A71272"/>
    <w:rsid w:val="00A7138B"/>
    <w:rsid w:val="00A74A16"/>
    <w:rsid w:val="00A7578B"/>
    <w:rsid w:val="00A7594A"/>
    <w:rsid w:val="00A75E1F"/>
    <w:rsid w:val="00A768FC"/>
    <w:rsid w:val="00A818E7"/>
    <w:rsid w:val="00A81D17"/>
    <w:rsid w:val="00A833A2"/>
    <w:rsid w:val="00A872A5"/>
    <w:rsid w:val="00A8741A"/>
    <w:rsid w:val="00A90C7C"/>
    <w:rsid w:val="00A92458"/>
    <w:rsid w:val="00A93629"/>
    <w:rsid w:val="00A96634"/>
    <w:rsid w:val="00A9674D"/>
    <w:rsid w:val="00AA1A84"/>
    <w:rsid w:val="00AA1CFB"/>
    <w:rsid w:val="00AA4C3A"/>
    <w:rsid w:val="00AA742E"/>
    <w:rsid w:val="00AB4800"/>
    <w:rsid w:val="00AB4858"/>
    <w:rsid w:val="00AB48BA"/>
    <w:rsid w:val="00AC1C34"/>
    <w:rsid w:val="00AC21E6"/>
    <w:rsid w:val="00AC2536"/>
    <w:rsid w:val="00AC27F9"/>
    <w:rsid w:val="00AC2CA7"/>
    <w:rsid w:val="00AC393E"/>
    <w:rsid w:val="00AC3D5C"/>
    <w:rsid w:val="00AC3F7C"/>
    <w:rsid w:val="00AC4458"/>
    <w:rsid w:val="00AC4FF1"/>
    <w:rsid w:val="00AC64DE"/>
    <w:rsid w:val="00AC7675"/>
    <w:rsid w:val="00AD3DA1"/>
    <w:rsid w:val="00AD6CB2"/>
    <w:rsid w:val="00AE32D8"/>
    <w:rsid w:val="00AE40B4"/>
    <w:rsid w:val="00AE4E15"/>
    <w:rsid w:val="00AE6550"/>
    <w:rsid w:val="00AE78B2"/>
    <w:rsid w:val="00AE7DEC"/>
    <w:rsid w:val="00AF006E"/>
    <w:rsid w:val="00AF2AA5"/>
    <w:rsid w:val="00AF2E89"/>
    <w:rsid w:val="00AF4978"/>
    <w:rsid w:val="00AF7620"/>
    <w:rsid w:val="00B01009"/>
    <w:rsid w:val="00B01466"/>
    <w:rsid w:val="00B01C00"/>
    <w:rsid w:val="00B04C3F"/>
    <w:rsid w:val="00B05A74"/>
    <w:rsid w:val="00B05BA0"/>
    <w:rsid w:val="00B06316"/>
    <w:rsid w:val="00B066F8"/>
    <w:rsid w:val="00B106A6"/>
    <w:rsid w:val="00B124D1"/>
    <w:rsid w:val="00B1334B"/>
    <w:rsid w:val="00B17AB4"/>
    <w:rsid w:val="00B20468"/>
    <w:rsid w:val="00B21722"/>
    <w:rsid w:val="00B21F53"/>
    <w:rsid w:val="00B22554"/>
    <w:rsid w:val="00B22CE7"/>
    <w:rsid w:val="00B31487"/>
    <w:rsid w:val="00B34542"/>
    <w:rsid w:val="00B37341"/>
    <w:rsid w:val="00B4205F"/>
    <w:rsid w:val="00B45C89"/>
    <w:rsid w:val="00B46A4D"/>
    <w:rsid w:val="00B56909"/>
    <w:rsid w:val="00B57087"/>
    <w:rsid w:val="00B62C2A"/>
    <w:rsid w:val="00B65B61"/>
    <w:rsid w:val="00B66978"/>
    <w:rsid w:val="00B6761E"/>
    <w:rsid w:val="00B67AEC"/>
    <w:rsid w:val="00B70BA9"/>
    <w:rsid w:val="00B710FC"/>
    <w:rsid w:val="00B7181E"/>
    <w:rsid w:val="00B7208F"/>
    <w:rsid w:val="00B726AA"/>
    <w:rsid w:val="00B72D13"/>
    <w:rsid w:val="00B76753"/>
    <w:rsid w:val="00B769E5"/>
    <w:rsid w:val="00B769E8"/>
    <w:rsid w:val="00B80E21"/>
    <w:rsid w:val="00B81767"/>
    <w:rsid w:val="00B82922"/>
    <w:rsid w:val="00B82E2A"/>
    <w:rsid w:val="00B83765"/>
    <w:rsid w:val="00B84708"/>
    <w:rsid w:val="00B86408"/>
    <w:rsid w:val="00B86959"/>
    <w:rsid w:val="00B91730"/>
    <w:rsid w:val="00B92B78"/>
    <w:rsid w:val="00B93037"/>
    <w:rsid w:val="00B9408A"/>
    <w:rsid w:val="00B97B7D"/>
    <w:rsid w:val="00BA1D5A"/>
    <w:rsid w:val="00BA1F5C"/>
    <w:rsid w:val="00BA29A8"/>
    <w:rsid w:val="00BA412C"/>
    <w:rsid w:val="00BA6931"/>
    <w:rsid w:val="00BA6D7B"/>
    <w:rsid w:val="00BA73AF"/>
    <w:rsid w:val="00BB09E4"/>
    <w:rsid w:val="00BB0B83"/>
    <w:rsid w:val="00BB1E1A"/>
    <w:rsid w:val="00BB5D6F"/>
    <w:rsid w:val="00BB710D"/>
    <w:rsid w:val="00BB71C5"/>
    <w:rsid w:val="00BC2AD5"/>
    <w:rsid w:val="00BC43C5"/>
    <w:rsid w:val="00BC537C"/>
    <w:rsid w:val="00BD14D4"/>
    <w:rsid w:val="00BD282B"/>
    <w:rsid w:val="00BD4597"/>
    <w:rsid w:val="00BD6D3F"/>
    <w:rsid w:val="00BD70E0"/>
    <w:rsid w:val="00BE09F5"/>
    <w:rsid w:val="00BE18FA"/>
    <w:rsid w:val="00BE1D74"/>
    <w:rsid w:val="00BE227D"/>
    <w:rsid w:val="00BE2EF1"/>
    <w:rsid w:val="00BE2FCA"/>
    <w:rsid w:val="00BE3195"/>
    <w:rsid w:val="00BE3533"/>
    <w:rsid w:val="00BE54EB"/>
    <w:rsid w:val="00BE5832"/>
    <w:rsid w:val="00BE5C57"/>
    <w:rsid w:val="00BE7762"/>
    <w:rsid w:val="00BF18D1"/>
    <w:rsid w:val="00BF1B03"/>
    <w:rsid w:val="00BF34F1"/>
    <w:rsid w:val="00BF4951"/>
    <w:rsid w:val="00BF63FF"/>
    <w:rsid w:val="00C01872"/>
    <w:rsid w:val="00C02C96"/>
    <w:rsid w:val="00C03F66"/>
    <w:rsid w:val="00C05DED"/>
    <w:rsid w:val="00C06792"/>
    <w:rsid w:val="00C068C0"/>
    <w:rsid w:val="00C07B23"/>
    <w:rsid w:val="00C146B4"/>
    <w:rsid w:val="00C14982"/>
    <w:rsid w:val="00C14B91"/>
    <w:rsid w:val="00C16B13"/>
    <w:rsid w:val="00C228D6"/>
    <w:rsid w:val="00C2334D"/>
    <w:rsid w:val="00C241B7"/>
    <w:rsid w:val="00C329F6"/>
    <w:rsid w:val="00C341C7"/>
    <w:rsid w:val="00C35CFC"/>
    <w:rsid w:val="00C36693"/>
    <w:rsid w:val="00C40A44"/>
    <w:rsid w:val="00C40BDA"/>
    <w:rsid w:val="00C46775"/>
    <w:rsid w:val="00C507E7"/>
    <w:rsid w:val="00C519CF"/>
    <w:rsid w:val="00C51ADB"/>
    <w:rsid w:val="00C53A60"/>
    <w:rsid w:val="00C5507D"/>
    <w:rsid w:val="00C5516C"/>
    <w:rsid w:val="00C6487F"/>
    <w:rsid w:val="00C64D95"/>
    <w:rsid w:val="00C65423"/>
    <w:rsid w:val="00C65820"/>
    <w:rsid w:val="00C65DF4"/>
    <w:rsid w:val="00C666A8"/>
    <w:rsid w:val="00C66D43"/>
    <w:rsid w:val="00C67EB1"/>
    <w:rsid w:val="00C70723"/>
    <w:rsid w:val="00C71CD2"/>
    <w:rsid w:val="00C73B11"/>
    <w:rsid w:val="00C75F16"/>
    <w:rsid w:val="00C779BB"/>
    <w:rsid w:val="00C81177"/>
    <w:rsid w:val="00C850AC"/>
    <w:rsid w:val="00C91149"/>
    <w:rsid w:val="00C9158D"/>
    <w:rsid w:val="00C915CC"/>
    <w:rsid w:val="00C93D9D"/>
    <w:rsid w:val="00C95958"/>
    <w:rsid w:val="00C96497"/>
    <w:rsid w:val="00C9690F"/>
    <w:rsid w:val="00CA1DE6"/>
    <w:rsid w:val="00CA28A8"/>
    <w:rsid w:val="00CA3A65"/>
    <w:rsid w:val="00CA4E78"/>
    <w:rsid w:val="00CA6BE7"/>
    <w:rsid w:val="00CA7353"/>
    <w:rsid w:val="00CB0CAE"/>
    <w:rsid w:val="00CB20E1"/>
    <w:rsid w:val="00CC58D0"/>
    <w:rsid w:val="00CD0798"/>
    <w:rsid w:val="00CD1EB4"/>
    <w:rsid w:val="00CD4EA6"/>
    <w:rsid w:val="00CD79AF"/>
    <w:rsid w:val="00CE03F7"/>
    <w:rsid w:val="00CE06A5"/>
    <w:rsid w:val="00CE1BD9"/>
    <w:rsid w:val="00CE1EB2"/>
    <w:rsid w:val="00CE35EA"/>
    <w:rsid w:val="00CE564C"/>
    <w:rsid w:val="00CE6F56"/>
    <w:rsid w:val="00CF01CC"/>
    <w:rsid w:val="00CF0905"/>
    <w:rsid w:val="00CF1232"/>
    <w:rsid w:val="00CF1C17"/>
    <w:rsid w:val="00CF1F46"/>
    <w:rsid w:val="00CF3445"/>
    <w:rsid w:val="00CF3497"/>
    <w:rsid w:val="00CF3727"/>
    <w:rsid w:val="00CF67E2"/>
    <w:rsid w:val="00CF7963"/>
    <w:rsid w:val="00D003CD"/>
    <w:rsid w:val="00D011F6"/>
    <w:rsid w:val="00D02B8B"/>
    <w:rsid w:val="00D03DB2"/>
    <w:rsid w:val="00D052FD"/>
    <w:rsid w:val="00D12EF1"/>
    <w:rsid w:val="00D13F77"/>
    <w:rsid w:val="00D15C47"/>
    <w:rsid w:val="00D175A8"/>
    <w:rsid w:val="00D17D89"/>
    <w:rsid w:val="00D23372"/>
    <w:rsid w:val="00D23FA4"/>
    <w:rsid w:val="00D24EB5"/>
    <w:rsid w:val="00D25315"/>
    <w:rsid w:val="00D26AE3"/>
    <w:rsid w:val="00D324ED"/>
    <w:rsid w:val="00D32F00"/>
    <w:rsid w:val="00D333FF"/>
    <w:rsid w:val="00D3432D"/>
    <w:rsid w:val="00D34DAD"/>
    <w:rsid w:val="00D37A32"/>
    <w:rsid w:val="00D4276E"/>
    <w:rsid w:val="00D43C9A"/>
    <w:rsid w:val="00D511DE"/>
    <w:rsid w:val="00D5332A"/>
    <w:rsid w:val="00D71DF3"/>
    <w:rsid w:val="00D72EF6"/>
    <w:rsid w:val="00D73888"/>
    <w:rsid w:val="00D73FD8"/>
    <w:rsid w:val="00D74F51"/>
    <w:rsid w:val="00D83C53"/>
    <w:rsid w:val="00D860C5"/>
    <w:rsid w:val="00D904C1"/>
    <w:rsid w:val="00D92430"/>
    <w:rsid w:val="00D96C51"/>
    <w:rsid w:val="00D9716E"/>
    <w:rsid w:val="00DA2977"/>
    <w:rsid w:val="00DA55F2"/>
    <w:rsid w:val="00DA6F7E"/>
    <w:rsid w:val="00DA7394"/>
    <w:rsid w:val="00DA7B2A"/>
    <w:rsid w:val="00DB0BD8"/>
    <w:rsid w:val="00DB22B4"/>
    <w:rsid w:val="00DB5820"/>
    <w:rsid w:val="00DB733B"/>
    <w:rsid w:val="00DB7B2E"/>
    <w:rsid w:val="00DC07CF"/>
    <w:rsid w:val="00DC4457"/>
    <w:rsid w:val="00DC4B8F"/>
    <w:rsid w:val="00DC5196"/>
    <w:rsid w:val="00DD05E7"/>
    <w:rsid w:val="00DD175A"/>
    <w:rsid w:val="00DD220C"/>
    <w:rsid w:val="00DD25CC"/>
    <w:rsid w:val="00DD303C"/>
    <w:rsid w:val="00DD3534"/>
    <w:rsid w:val="00DD4F69"/>
    <w:rsid w:val="00DD53FA"/>
    <w:rsid w:val="00DE0056"/>
    <w:rsid w:val="00DE267E"/>
    <w:rsid w:val="00DE40CB"/>
    <w:rsid w:val="00DE6F27"/>
    <w:rsid w:val="00DF08A5"/>
    <w:rsid w:val="00DF4D15"/>
    <w:rsid w:val="00DF5C14"/>
    <w:rsid w:val="00DF661C"/>
    <w:rsid w:val="00DF74DF"/>
    <w:rsid w:val="00E01783"/>
    <w:rsid w:val="00E044D9"/>
    <w:rsid w:val="00E072DA"/>
    <w:rsid w:val="00E07735"/>
    <w:rsid w:val="00E12952"/>
    <w:rsid w:val="00E12A05"/>
    <w:rsid w:val="00E147CD"/>
    <w:rsid w:val="00E15D74"/>
    <w:rsid w:val="00E165AD"/>
    <w:rsid w:val="00E178FF"/>
    <w:rsid w:val="00E23EE2"/>
    <w:rsid w:val="00E23FC4"/>
    <w:rsid w:val="00E3077C"/>
    <w:rsid w:val="00E30DA8"/>
    <w:rsid w:val="00E3140E"/>
    <w:rsid w:val="00E32D8E"/>
    <w:rsid w:val="00E32FE9"/>
    <w:rsid w:val="00E344F3"/>
    <w:rsid w:val="00E357B5"/>
    <w:rsid w:val="00E35DEC"/>
    <w:rsid w:val="00E37202"/>
    <w:rsid w:val="00E4730B"/>
    <w:rsid w:val="00E50153"/>
    <w:rsid w:val="00E52CBB"/>
    <w:rsid w:val="00E54022"/>
    <w:rsid w:val="00E54CB6"/>
    <w:rsid w:val="00E55C44"/>
    <w:rsid w:val="00E5735F"/>
    <w:rsid w:val="00E6034C"/>
    <w:rsid w:val="00E67C6A"/>
    <w:rsid w:val="00E705B5"/>
    <w:rsid w:val="00E72154"/>
    <w:rsid w:val="00E72451"/>
    <w:rsid w:val="00E74D43"/>
    <w:rsid w:val="00E82923"/>
    <w:rsid w:val="00E870AD"/>
    <w:rsid w:val="00E91AE3"/>
    <w:rsid w:val="00E92531"/>
    <w:rsid w:val="00E94FA1"/>
    <w:rsid w:val="00E9551F"/>
    <w:rsid w:val="00E9559E"/>
    <w:rsid w:val="00E955CB"/>
    <w:rsid w:val="00E95F0B"/>
    <w:rsid w:val="00EA39C8"/>
    <w:rsid w:val="00EA5C42"/>
    <w:rsid w:val="00EA5FB8"/>
    <w:rsid w:val="00EB147C"/>
    <w:rsid w:val="00EB20D9"/>
    <w:rsid w:val="00EB506B"/>
    <w:rsid w:val="00EB5EF9"/>
    <w:rsid w:val="00EB6514"/>
    <w:rsid w:val="00EB7179"/>
    <w:rsid w:val="00EC24E3"/>
    <w:rsid w:val="00EC353A"/>
    <w:rsid w:val="00EC4E3E"/>
    <w:rsid w:val="00ED0FEC"/>
    <w:rsid w:val="00ED19C3"/>
    <w:rsid w:val="00EE165B"/>
    <w:rsid w:val="00EE2CCB"/>
    <w:rsid w:val="00EE3CBC"/>
    <w:rsid w:val="00EE41BB"/>
    <w:rsid w:val="00EE45CD"/>
    <w:rsid w:val="00EE5368"/>
    <w:rsid w:val="00EE5EDA"/>
    <w:rsid w:val="00EE625D"/>
    <w:rsid w:val="00EF02F9"/>
    <w:rsid w:val="00EF0E1D"/>
    <w:rsid w:val="00EF5C8A"/>
    <w:rsid w:val="00EF5E43"/>
    <w:rsid w:val="00F00C40"/>
    <w:rsid w:val="00F00D1E"/>
    <w:rsid w:val="00F010EA"/>
    <w:rsid w:val="00F05198"/>
    <w:rsid w:val="00F11860"/>
    <w:rsid w:val="00F12CD5"/>
    <w:rsid w:val="00F13416"/>
    <w:rsid w:val="00F14550"/>
    <w:rsid w:val="00F17297"/>
    <w:rsid w:val="00F25320"/>
    <w:rsid w:val="00F30FB1"/>
    <w:rsid w:val="00F318B2"/>
    <w:rsid w:val="00F32EF2"/>
    <w:rsid w:val="00F3370C"/>
    <w:rsid w:val="00F40CF2"/>
    <w:rsid w:val="00F4195D"/>
    <w:rsid w:val="00F44F84"/>
    <w:rsid w:val="00F45004"/>
    <w:rsid w:val="00F470F3"/>
    <w:rsid w:val="00F51A08"/>
    <w:rsid w:val="00F52150"/>
    <w:rsid w:val="00F5456A"/>
    <w:rsid w:val="00F60528"/>
    <w:rsid w:val="00F60B15"/>
    <w:rsid w:val="00F67D0C"/>
    <w:rsid w:val="00F7097A"/>
    <w:rsid w:val="00F70F99"/>
    <w:rsid w:val="00F7606C"/>
    <w:rsid w:val="00F7643F"/>
    <w:rsid w:val="00F80B66"/>
    <w:rsid w:val="00F85F79"/>
    <w:rsid w:val="00F94102"/>
    <w:rsid w:val="00F96D04"/>
    <w:rsid w:val="00F9771F"/>
    <w:rsid w:val="00F97FD4"/>
    <w:rsid w:val="00FA1353"/>
    <w:rsid w:val="00FA58BA"/>
    <w:rsid w:val="00FA5DD9"/>
    <w:rsid w:val="00FA5DED"/>
    <w:rsid w:val="00FB1205"/>
    <w:rsid w:val="00FB3994"/>
    <w:rsid w:val="00FB4152"/>
    <w:rsid w:val="00FB6151"/>
    <w:rsid w:val="00FB72A4"/>
    <w:rsid w:val="00FC039B"/>
    <w:rsid w:val="00FC7750"/>
    <w:rsid w:val="00FD1BDE"/>
    <w:rsid w:val="00FD2786"/>
    <w:rsid w:val="00FD2C29"/>
    <w:rsid w:val="00FD3125"/>
    <w:rsid w:val="00FD76D3"/>
    <w:rsid w:val="00FE017F"/>
    <w:rsid w:val="00FE0FA0"/>
    <w:rsid w:val="00FE7476"/>
    <w:rsid w:val="00FE7D30"/>
    <w:rsid w:val="00FF05C8"/>
    <w:rsid w:val="00FF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88E8B0"/>
  <w15:docId w15:val="{251921E7-F3A1-41C7-9816-4DECADE6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735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55E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26D3"/>
    <w:rPr>
      <w:sz w:val="22"/>
      <w:szCs w:val="22"/>
      <w:lang w:eastAsia="en-US"/>
    </w:rPr>
  </w:style>
  <w:style w:type="character" w:styleId="Hyperlink">
    <w:name w:val="Hyperlink"/>
    <w:rsid w:val="00266F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F26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1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177"/>
    <w:rPr>
      <w:rFonts w:ascii="Segoe UI" w:hAnsi="Segoe UI" w:cs="Segoe UI"/>
      <w:sz w:val="18"/>
      <w:szCs w:val="18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A45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03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astwilliamstonc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\OneDrive\001%20Community%20Councils\East%20Williamston\Agendas\Agenda%20for%20March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01A36-477A-409D-8CB6-28F02B6DC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for March 2014</Template>
  <TotalTime>35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WILLIAMSTON COMMUNITY COUNCIL</vt:lpstr>
    </vt:vector>
  </TitlesOfParts>
  <Company>East Williamston Community Council</Company>
  <LinksUpToDate>false</LinksUpToDate>
  <CharactersWithSpaces>2788</CharactersWithSpaces>
  <SharedDoc>false</SharedDoc>
  <HLinks>
    <vt:vector size="6" baseType="variant">
      <vt:variant>
        <vt:i4>7733313</vt:i4>
      </vt:variant>
      <vt:variant>
        <vt:i4>0</vt:i4>
      </vt:variant>
      <vt:variant>
        <vt:i4>0</vt:i4>
      </vt:variant>
      <vt:variant>
        <vt:i4>5</vt:i4>
      </vt:variant>
      <vt:variant>
        <vt:lpwstr>mailto:eastwilliamstoncc@gmail.com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WILLIAMSTON COMMUNITY COUNCIL</dc:title>
  <dc:creator>JAC</dc:creator>
  <cp:lastModifiedBy>Jane Clark-Davies</cp:lastModifiedBy>
  <cp:revision>3</cp:revision>
  <cp:lastPrinted>2026-05-08T20:49:00Z</cp:lastPrinted>
  <dcterms:created xsi:type="dcterms:W3CDTF">2026-05-08T20:22:00Z</dcterms:created>
  <dcterms:modified xsi:type="dcterms:W3CDTF">2026-05-08T20:50:00Z</dcterms:modified>
</cp:coreProperties>
</file>